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F2FA" w14:textId="77777777" w:rsidR="0014387C" w:rsidRPr="00052DC7" w:rsidRDefault="0014387C" w:rsidP="0052763A"/>
    <w:p w14:paraId="134144ED" w14:textId="77777777" w:rsidR="00B86BEB" w:rsidRPr="00052DC7" w:rsidRDefault="00B86BEB" w:rsidP="00052DC7">
      <w:pPr>
        <w:spacing w:beforeLines="20" w:before="48" w:afterLines="20" w:after="48"/>
      </w:pPr>
    </w:p>
    <w:p w14:paraId="49FE0559" w14:textId="77777777" w:rsidR="00B86BEB" w:rsidRPr="00052DC7" w:rsidRDefault="00B86BEB" w:rsidP="00052DC7">
      <w:pPr>
        <w:spacing w:beforeLines="20" w:before="48" w:afterLines="20" w:after="48"/>
      </w:pPr>
    </w:p>
    <w:p w14:paraId="31200B96" w14:textId="77777777" w:rsidR="00522802" w:rsidRPr="00052DC7" w:rsidRDefault="00522802" w:rsidP="00052DC7">
      <w:pPr>
        <w:spacing w:beforeLines="20" w:before="48" w:afterLines="20" w:after="48"/>
      </w:pPr>
    </w:p>
    <w:p w14:paraId="356954AE" w14:textId="182576D1" w:rsidR="00522802" w:rsidRPr="003E78DD" w:rsidRDefault="003715DC" w:rsidP="00052DC7">
      <w:pPr>
        <w:spacing w:beforeLines="20" w:before="48" w:afterLines="20" w:after="48"/>
        <w:jc w:val="center"/>
        <w:rPr>
          <w:rFonts w:ascii="Neue Machina" w:hAnsi="Neue Machina"/>
          <w:b/>
          <w:color w:val="D8F85D"/>
          <w:sz w:val="60"/>
          <w:szCs w:val="60"/>
        </w:rPr>
      </w:pPr>
      <w:r>
        <w:rPr>
          <w:rFonts w:ascii="Neue Machina" w:hAnsi="Neue Machina"/>
          <w:b/>
          <w:color w:val="D8F85D"/>
          <w:sz w:val="60"/>
          <w:szCs w:val="60"/>
        </w:rPr>
        <w:t>Intakeformulier Dienstencatalogus</w:t>
      </w:r>
    </w:p>
    <w:p w14:paraId="24E2733A" w14:textId="05A0C629" w:rsidR="00522802" w:rsidRPr="0088325D" w:rsidRDefault="003715DC" w:rsidP="00052DC7">
      <w:pPr>
        <w:spacing w:beforeLines="20" w:before="48" w:afterLines="20" w:after="48"/>
        <w:jc w:val="center"/>
        <w:rPr>
          <w:rFonts w:ascii="Neue Machina" w:hAnsi="Neue Machina"/>
          <w:color w:val="FDF8F1"/>
          <w:sz w:val="40"/>
          <w:szCs w:val="40"/>
        </w:rPr>
      </w:pPr>
      <w:r>
        <w:rPr>
          <w:rFonts w:ascii="Neue Machina" w:hAnsi="Neue Machina"/>
          <w:color w:val="FDF8F1"/>
          <w:sz w:val="40"/>
          <w:szCs w:val="40"/>
        </w:rPr>
        <w:t>eHerkenning / eIDAS</w:t>
      </w:r>
    </w:p>
    <w:p w14:paraId="1E6B2DA5" w14:textId="77777777" w:rsidR="00522802" w:rsidRPr="00052DC7" w:rsidRDefault="00522802" w:rsidP="00052DC7">
      <w:pPr>
        <w:spacing w:beforeLines="20" w:before="48" w:afterLines="20" w:after="48"/>
      </w:pPr>
    </w:p>
    <w:tbl>
      <w:tblPr>
        <w:tblpPr w:leftFromText="181" w:rightFromText="181" w:vertAnchor="page" w:horzAnchor="margin" w:tblpY="12759"/>
        <w:tblOverlap w:val="never"/>
        <w:tblW w:w="963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7940"/>
      </w:tblGrid>
      <w:tr w:rsidR="00522802" w:rsidRPr="00052DC7" w14:paraId="79073B02" w14:textId="77777777" w:rsidTr="000A5847">
        <w:tc>
          <w:tcPr>
            <w:tcW w:w="1699" w:type="dxa"/>
          </w:tcPr>
          <w:p w14:paraId="10C2E7EA" w14:textId="77777777" w:rsidR="00522802" w:rsidRPr="00D44AC6" w:rsidRDefault="00522802" w:rsidP="000A5847">
            <w:pPr>
              <w:spacing w:beforeLines="20" w:before="48" w:afterLines="20" w:after="48"/>
              <w:rPr>
                <w:b/>
                <w:color w:val="D8F85D"/>
              </w:rPr>
            </w:pPr>
            <w:r w:rsidRPr="00D44AC6">
              <w:rPr>
                <w:b/>
                <w:color w:val="D8F85D"/>
              </w:rPr>
              <w:t>Title</w:t>
            </w:r>
          </w:p>
        </w:tc>
        <w:tc>
          <w:tcPr>
            <w:tcW w:w="7940" w:type="dxa"/>
          </w:tcPr>
          <w:p w14:paraId="2047AEBD" w14:textId="730E1FDE" w:rsidR="00522802" w:rsidRPr="00D44AC6" w:rsidRDefault="003715DC" w:rsidP="000A5847">
            <w:pPr>
              <w:spacing w:beforeLines="20" w:before="48" w:afterLines="20" w:after="48"/>
              <w:rPr>
                <w:color w:val="FDF8F1"/>
              </w:rPr>
            </w:pPr>
            <w:r>
              <w:rPr>
                <w:color w:val="FDF8F1"/>
              </w:rPr>
              <w:t>Intakeformulier Dienstencatalogus – eHerkenning / eIDAS</w:t>
            </w:r>
          </w:p>
        </w:tc>
      </w:tr>
      <w:tr w:rsidR="00522802" w:rsidRPr="00052DC7" w14:paraId="5DAFED1D" w14:textId="77777777" w:rsidTr="000A5847">
        <w:tc>
          <w:tcPr>
            <w:tcW w:w="1699" w:type="dxa"/>
          </w:tcPr>
          <w:p w14:paraId="256FBE54" w14:textId="77777777" w:rsidR="00522802" w:rsidRPr="00D44AC6" w:rsidRDefault="00522802" w:rsidP="000A5847">
            <w:pPr>
              <w:spacing w:beforeLines="20" w:before="48" w:afterLines="20" w:after="48"/>
              <w:rPr>
                <w:b/>
                <w:color w:val="D8F85D"/>
              </w:rPr>
            </w:pPr>
            <w:r w:rsidRPr="00D44AC6">
              <w:rPr>
                <w:b/>
                <w:color w:val="D8F85D"/>
              </w:rPr>
              <w:t>Date</w:t>
            </w:r>
          </w:p>
        </w:tc>
        <w:tc>
          <w:tcPr>
            <w:tcW w:w="7940" w:type="dxa"/>
          </w:tcPr>
          <w:p w14:paraId="4AE56712" w14:textId="09C47E37" w:rsidR="00522802" w:rsidRPr="00D44AC6" w:rsidRDefault="00455833" w:rsidP="000A5847">
            <w:pPr>
              <w:spacing w:beforeLines="20" w:before="48" w:afterLines="20" w:after="48"/>
              <w:rPr>
                <w:color w:val="FDF8F1"/>
              </w:rPr>
            </w:pPr>
            <w:r>
              <w:rPr>
                <w:color w:val="FDF8F1"/>
              </w:rPr>
              <w:t>12</w:t>
            </w:r>
            <w:r w:rsidRPr="00455833">
              <w:rPr>
                <w:color w:val="FDF8F1"/>
                <w:vertAlign w:val="superscript"/>
              </w:rPr>
              <w:t>th</w:t>
            </w:r>
            <w:r>
              <w:rPr>
                <w:color w:val="FDF8F1"/>
              </w:rPr>
              <w:t xml:space="preserve"> oktober</w:t>
            </w:r>
            <w:r w:rsidR="003715DC">
              <w:rPr>
                <w:color w:val="FDF8F1"/>
              </w:rPr>
              <w:t xml:space="preserve"> 20</w:t>
            </w:r>
            <w:r>
              <w:rPr>
                <w:color w:val="FDF8F1"/>
              </w:rPr>
              <w:t>19</w:t>
            </w:r>
          </w:p>
        </w:tc>
      </w:tr>
      <w:tr w:rsidR="00522802" w:rsidRPr="00052DC7" w14:paraId="50FCECB7" w14:textId="77777777" w:rsidTr="000A5847">
        <w:tc>
          <w:tcPr>
            <w:tcW w:w="1699" w:type="dxa"/>
          </w:tcPr>
          <w:p w14:paraId="412847A1" w14:textId="77777777" w:rsidR="00522802" w:rsidRPr="00D44AC6" w:rsidRDefault="00511F19" w:rsidP="000A5847">
            <w:pPr>
              <w:spacing w:beforeLines="20" w:before="48" w:afterLines="20" w:after="48"/>
              <w:rPr>
                <w:b/>
                <w:color w:val="D8F85D"/>
              </w:rPr>
            </w:pPr>
            <w:r w:rsidRPr="00D44AC6">
              <w:rPr>
                <w:b/>
                <w:color w:val="D8F85D"/>
              </w:rPr>
              <w:t>Author</w:t>
            </w:r>
          </w:p>
        </w:tc>
        <w:tc>
          <w:tcPr>
            <w:tcW w:w="7940" w:type="dxa"/>
          </w:tcPr>
          <w:p w14:paraId="4150BA03" w14:textId="0B6AD9D3" w:rsidR="00522802" w:rsidRPr="00D44AC6" w:rsidRDefault="003715DC" w:rsidP="000A5847">
            <w:pPr>
              <w:spacing w:beforeLines="20" w:before="48" w:afterLines="20" w:after="48"/>
              <w:rPr>
                <w:color w:val="FDF8F1"/>
              </w:rPr>
            </w:pPr>
            <w:r>
              <w:rPr>
                <w:color w:val="FDF8F1"/>
              </w:rPr>
              <w:t>Mike Hammond</w:t>
            </w:r>
          </w:p>
        </w:tc>
      </w:tr>
      <w:tr w:rsidR="00522802" w:rsidRPr="00052DC7" w14:paraId="3E4B2B8F" w14:textId="77777777" w:rsidTr="000A5847">
        <w:tc>
          <w:tcPr>
            <w:tcW w:w="1699" w:type="dxa"/>
          </w:tcPr>
          <w:p w14:paraId="12120A57" w14:textId="77777777" w:rsidR="00522802" w:rsidRPr="00D44AC6" w:rsidRDefault="00522802" w:rsidP="000A5847">
            <w:pPr>
              <w:spacing w:beforeLines="20" w:before="48" w:afterLines="20" w:after="48"/>
              <w:rPr>
                <w:b/>
                <w:color w:val="D8F85D"/>
              </w:rPr>
            </w:pPr>
          </w:p>
        </w:tc>
        <w:tc>
          <w:tcPr>
            <w:tcW w:w="7940" w:type="dxa"/>
          </w:tcPr>
          <w:p w14:paraId="5923679F" w14:textId="77777777" w:rsidR="00522802" w:rsidRPr="00D44AC6" w:rsidRDefault="00522802" w:rsidP="000A5847">
            <w:pPr>
              <w:spacing w:beforeLines="20" w:before="48" w:afterLines="20" w:after="48"/>
              <w:rPr>
                <w:color w:val="FDF8F1"/>
              </w:rPr>
            </w:pPr>
          </w:p>
        </w:tc>
      </w:tr>
      <w:tr w:rsidR="00522802" w:rsidRPr="00052DC7" w14:paraId="7A3649E8" w14:textId="77777777" w:rsidTr="000A5847">
        <w:tc>
          <w:tcPr>
            <w:tcW w:w="1699" w:type="dxa"/>
          </w:tcPr>
          <w:p w14:paraId="64D2DCE5" w14:textId="77777777" w:rsidR="00522802" w:rsidRPr="00D44AC6" w:rsidRDefault="00522802" w:rsidP="000A5847">
            <w:pPr>
              <w:spacing w:beforeLines="20" w:before="48" w:afterLines="20" w:after="48"/>
              <w:rPr>
                <w:b/>
                <w:color w:val="D8F85D"/>
              </w:rPr>
            </w:pPr>
            <w:r w:rsidRPr="00D44AC6">
              <w:rPr>
                <w:b/>
                <w:color w:val="D8F85D"/>
              </w:rPr>
              <w:t>Version</w:t>
            </w:r>
          </w:p>
        </w:tc>
        <w:tc>
          <w:tcPr>
            <w:tcW w:w="7940" w:type="dxa"/>
          </w:tcPr>
          <w:p w14:paraId="08713621" w14:textId="2DEE6D55" w:rsidR="00522802" w:rsidRPr="00D44AC6" w:rsidRDefault="00F32B76" w:rsidP="000A5847">
            <w:pPr>
              <w:spacing w:beforeLines="20" w:before="48" w:afterLines="20" w:after="48"/>
              <w:rPr>
                <w:color w:val="FDF8F1"/>
              </w:rPr>
            </w:pPr>
            <w:r w:rsidRPr="00D44AC6">
              <w:rPr>
                <w:color w:val="FDF8F1"/>
              </w:rPr>
              <w:t>202</w:t>
            </w:r>
            <w:r w:rsidR="003715DC">
              <w:rPr>
                <w:color w:val="FDF8F1"/>
              </w:rPr>
              <w:t>3</w:t>
            </w:r>
            <w:r w:rsidRPr="00D44AC6">
              <w:rPr>
                <w:color w:val="FDF8F1"/>
              </w:rPr>
              <w:t>-v</w:t>
            </w:r>
            <w:r w:rsidR="003715DC">
              <w:rPr>
                <w:color w:val="FDF8F1"/>
              </w:rPr>
              <w:t>3</w:t>
            </w:r>
          </w:p>
        </w:tc>
      </w:tr>
      <w:tr w:rsidR="00522802" w:rsidRPr="00052DC7" w14:paraId="68A9765C" w14:textId="77777777" w:rsidTr="000A5847">
        <w:tc>
          <w:tcPr>
            <w:tcW w:w="1699" w:type="dxa"/>
          </w:tcPr>
          <w:p w14:paraId="0FBE32C9" w14:textId="77777777" w:rsidR="00522802" w:rsidRPr="00D44AC6" w:rsidRDefault="00522802" w:rsidP="000A5847">
            <w:pPr>
              <w:spacing w:beforeLines="20" w:before="48" w:afterLines="20" w:after="48"/>
              <w:rPr>
                <w:b/>
                <w:color w:val="D8F85D"/>
              </w:rPr>
            </w:pPr>
            <w:r w:rsidRPr="00D44AC6">
              <w:rPr>
                <w:b/>
                <w:color w:val="D8F85D"/>
              </w:rPr>
              <w:t>Classification</w:t>
            </w:r>
          </w:p>
        </w:tc>
        <w:tc>
          <w:tcPr>
            <w:tcW w:w="7940" w:type="dxa"/>
          </w:tcPr>
          <w:p w14:paraId="0EAEF2E8" w14:textId="4C428D16" w:rsidR="00522802" w:rsidRPr="00D44AC6" w:rsidRDefault="00071FBD" w:rsidP="000A5847">
            <w:pPr>
              <w:spacing w:beforeLines="20" w:before="48" w:afterLines="20" w:after="48"/>
              <w:rPr>
                <w:color w:val="FDF8F1"/>
              </w:rPr>
            </w:pPr>
            <w:r>
              <w:rPr>
                <w:color w:val="FDF8F1"/>
              </w:rPr>
              <w:t>Public</w:t>
            </w:r>
          </w:p>
        </w:tc>
      </w:tr>
    </w:tbl>
    <w:p w14:paraId="482E9D95" w14:textId="77777777" w:rsidR="00522802" w:rsidRPr="00052DC7" w:rsidRDefault="00522802" w:rsidP="00052DC7">
      <w:pPr>
        <w:spacing w:beforeLines="20" w:before="48" w:afterLines="20" w:after="48"/>
        <w:sectPr w:rsidR="00522802" w:rsidRPr="00052DC7" w:rsidSect="00327C9F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985" w:right="1134" w:bottom="1440" w:left="1134" w:header="709" w:footer="709" w:gutter="0"/>
          <w:cols w:space="708"/>
          <w:docGrid w:linePitch="360"/>
        </w:sectPr>
      </w:pPr>
    </w:p>
    <w:p w14:paraId="3F604820" w14:textId="66A9B8B5" w:rsidR="00B86BEB" w:rsidRPr="009817C4" w:rsidRDefault="00455833" w:rsidP="00052DC7">
      <w:pPr>
        <w:spacing w:beforeLines="20" w:before="48" w:afterLines="20" w:after="48"/>
        <w:rPr>
          <w:rFonts w:ascii="Neue Machina" w:hAnsi="Neue Machina"/>
          <w:b/>
          <w:color w:val="083F3B"/>
          <w:sz w:val="28"/>
        </w:rPr>
      </w:pPr>
      <w:r>
        <w:rPr>
          <w:rFonts w:ascii="Neue Machina" w:hAnsi="Neue Machina"/>
          <w:b/>
          <w:color w:val="083F3B"/>
          <w:sz w:val="28"/>
        </w:rPr>
        <w:lastRenderedPageBreak/>
        <w:t>Herzieningen</w:t>
      </w:r>
    </w:p>
    <w:tbl>
      <w:tblPr>
        <w:tblStyle w:val="DDY"/>
        <w:tblW w:w="9639" w:type="dxa"/>
        <w:tblLook w:val="04A0" w:firstRow="1" w:lastRow="0" w:firstColumn="1" w:lastColumn="0" w:noHBand="0" w:noVBand="1"/>
      </w:tblPr>
      <w:tblGrid>
        <w:gridCol w:w="929"/>
        <w:gridCol w:w="1915"/>
        <w:gridCol w:w="2259"/>
        <w:gridCol w:w="4536"/>
      </w:tblGrid>
      <w:tr w:rsidR="00FD53D0" w:rsidRPr="004E6A51" w14:paraId="49D6D22C" w14:textId="77777777" w:rsidTr="0020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9" w:type="dxa"/>
          </w:tcPr>
          <w:p w14:paraId="6BBBDC26" w14:textId="77777777" w:rsidR="006B22CC" w:rsidRPr="004E6A51" w:rsidRDefault="006B22CC" w:rsidP="00052DC7">
            <w:pPr>
              <w:pStyle w:val="TOC2"/>
              <w:tabs>
                <w:tab w:val="left" w:pos="581"/>
                <w:tab w:val="right" w:pos="9010"/>
              </w:tabs>
              <w:spacing w:beforeLines="20" w:before="48" w:afterLines="20" w:after="48"/>
              <w:rPr>
                <w:rFonts w:cs="Arial"/>
                <w:b w:val="0"/>
                <w:bCs/>
                <w:color w:val="FFFFFF" w:themeColor="background1"/>
                <w:szCs w:val="18"/>
              </w:rPr>
            </w:pPr>
            <w:r w:rsidRPr="004E6A51">
              <w:rPr>
                <w:rFonts w:cs="Arial"/>
                <w:color w:val="FFFFFF" w:themeColor="background1"/>
                <w:szCs w:val="18"/>
              </w:rPr>
              <w:t>Version</w:t>
            </w:r>
          </w:p>
        </w:tc>
        <w:tc>
          <w:tcPr>
            <w:tcW w:w="1915" w:type="dxa"/>
          </w:tcPr>
          <w:p w14:paraId="20F9868F" w14:textId="77777777" w:rsidR="006B22CC" w:rsidRPr="004E6A51" w:rsidRDefault="006B22CC" w:rsidP="00052DC7">
            <w:pPr>
              <w:pStyle w:val="TOC2"/>
              <w:tabs>
                <w:tab w:val="left" w:pos="581"/>
                <w:tab w:val="right" w:pos="9010"/>
              </w:tabs>
              <w:spacing w:beforeLines="20" w:before="48" w:afterLines="20" w:after="48"/>
              <w:rPr>
                <w:rFonts w:cs="Arial"/>
                <w:b w:val="0"/>
                <w:bCs/>
                <w:color w:val="FFFFFF" w:themeColor="background1"/>
                <w:szCs w:val="18"/>
              </w:rPr>
            </w:pPr>
            <w:r w:rsidRPr="004E6A51">
              <w:rPr>
                <w:rFonts w:cs="Arial"/>
                <w:color w:val="FFFFFF" w:themeColor="background1"/>
                <w:szCs w:val="18"/>
              </w:rPr>
              <w:t>Date</w:t>
            </w:r>
          </w:p>
        </w:tc>
        <w:tc>
          <w:tcPr>
            <w:tcW w:w="2259" w:type="dxa"/>
          </w:tcPr>
          <w:p w14:paraId="1FABCCE1" w14:textId="77777777" w:rsidR="006B22CC" w:rsidRPr="004E6A51" w:rsidRDefault="00FD53D0" w:rsidP="00052DC7">
            <w:pPr>
              <w:pStyle w:val="TOC2"/>
              <w:tabs>
                <w:tab w:val="left" w:pos="581"/>
                <w:tab w:val="right" w:pos="9010"/>
              </w:tabs>
              <w:spacing w:beforeLines="20" w:before="48" w:afterLines="20" w:after="48"/>
              <w:rPr>
                <w:rFonts w:cs="Arial"/>
                <w:b w:val="0"/>
                <w:bCs/>
                <w:color w:val="FFFFFF" w:themeColor="background1"/>
                <w:szCs w:val="18"/>
              </w:rPr>
            </w:pPr>
            <w:r w:rsidRPr="004E6A51">
              <w:rPr>
                <w:rFonts w:cs="Arial"/>
                <w:color w:val="FFFFFF" w:themeColor="background1"/>
                <w:szCs w:val="18"/>
              </w:rPr>
              <w:t>Author</w:t>
            </w:r>
          </w:p>
        </w:tc>
        <w:tc>
          <w:tcPr>
            <w:tcW w:w="4536" w:type="dxa"/>
          </w:tcPr>
          <w:p w14:paraId="1CDF9EAB" w14:textId="77777777" w:rsidR="006B22CC" w:rsidRPr="004E6A51" w:rsidRDefault="006B22CC" w:rsidP="00052DC7">
            <w:pPr>
              <w:pStyle w:val="TOC2"/>
              <w:tabs>
                <w:tab w:val="left" w:pos="581"/>
                <w:tab w:val="right" w:pos="9010"/>
              </w:tabs>
              <w:spacing w:beforeLines="20" w:before="48" w:afterLines="20" w:after="48"/>
              <w:rPr>
                <w:rFonts w:cs="Arial"/>
                <w:b w:val="0"/>
                <w:bCs/>
                <w:color w:val="FFFFFF" w:themeColor="background1"/>
                <w:szCs w:val="18"/>
              </w:rPr>
            </w:pPr>
            <w:r w:rsidRPr="004E6A51">
              <w:rPr>
                <w:rFonts w:cs="Arial"/>
                <w:color w:val="FFFFFF" w:themeColor="background1"/>
                <w:szCs w:val="18"/>
              </w:rPr>
              <w:t>Changes Made</w:t>
            </w:r>
            <w:r w:rsidR="00971CF2">
              <w:rPr>
                <w:rFonts w:cs="Arial"/>
                <w:color w:val="FFFFFF" w:themeColor="background1"/>
                <w:szCs w:val="18"/>
              </w:rPr>
              <w:t xml:space="preserve"> (*)</w:t>
            </w:r>
          </w:p>
        </w:tc>
      </w:tr>
      <w:tr w:rsidR="006B22CC" w:rsidRPr="008616A5" w14:paraId="2B75DCF7" w14:textId="77777777" w:rsidTr="0020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9" w:type="dxa"/>
          </w:tcPr>
          <w:p w14:paraId="5149C9D6" w14:textId="3A85B48D" w:rsidR="006B22CC" w:rsidRPr="008616A5" w:rsidRDefault="00F32B76" w:rsidP="00052DC7">
            <w:pPr>
              <w:rPr>
                <w:sz w:val="16"/>
                <w:szCs w:val="16"/>
              </w:rPr>
            </w:pPr>
            <w:r w:rsidRPr="008616A5">
              <w:rPr>
                <w:sz w:val="16"/>
                <w:szCs w:val="16"/>
              </w:rPr>
              <w:t>20</w:t>
            </w:r>
            <w:r w:rsidR="003715DC">
              <w:rPr>
                <w:sz w:val="16"/>
                <w:szCs w:val="16"/>
              </w:rPr>
              <w:t>19</w:t>
            </w:r>
            <w:r w:rsidRPr="008616A5">
              <w:rPr>
                <w:sz w:val="16"/>
                <w:szCs w:val="16"/>
              </w:rPr>
              <w:t>-v1</w:t>
            </w:r>
          </w:p>
        </w:tc>
        <w:tc>
          <w:tcPr>
            <w:tcW w:w="1915" w:type="dxa"/>
          </w:tcPr>
          <w:p w14:paraId="16D0E725" w14:textId="3BD485B8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oktober 2019</w:t>
            </w:r>
          </w:p>
        </w:tc>
        <w:tc>
          <w:tcPr>
            <w:tcW w:w="2259" w:type="dxa"/>
          </w:tcPr>
          <w:p w14:paraId="67402618" w14:textId="32D650C8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Hammond</w:t>
            </w:r>
          </w:p>
        </w:tc>
        <w:tc>
          <w:tcPr>
            <w:tcW w:w="4536" w:type="dxa"/>
          </w:tcPr>
          <w:p w14:paraId="230254A4" w14:textId="77777777" w:rsidR="006B22CC" w:rsidRPr="008616A5" w:rsidRDefault="00A9147C" w:rsidP="00052DC7">
            <w:pPr>
              <w:rPr>
                <w:sz w:val="16"/>
                <w:szCs w:val="16"/>
              </w:rPr>
            </w:pPr>
            <w:r w:rsidRPr="008616A5">
              <w:rPr>
                <w:sz w:val="16"/>
                <w:szCs w:val="16"/>
              </w:rPr>
              <w:t>Initial version</w:t>
            </w:r>
          </w:p>
        </w:tc>
      </w:tr>
      <w:tr w:rsidR="006B22CC" w:rsidRPr="008616A5" w14:paraId="4383AF9B" w14:textId="77777777" w:rsidTr="00200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9" w:type="dxa"/>
          </w:tcPr>
          <w:p w14:paraId="63AAAAD9" w14:textId="1AD1F537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2022-v2</w:t>
            </w:r>
          </w:p>
        </w:tc>
        <w:tc>
          <w:tcPr>
            <w:tcW w:w="1915" w:type="dxa"/>
          </w:tcPr>
          <w:p w14:paraId="25692CBD" w14:textId="4374212B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september 2022</w:t>
            </w:r>
          </w:p>
        </w:tc>
        <w:tc>
          <w:tcPr>
            <w:tcW w:w="2259" w:type="dxa"/>
          </w:tcPr>
          <w:p w14:paraId="4EE60356" w14:textId="6D512485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Luke Alexander</w:t>
            </w:r>
          </w:p>
        </w:tc>
        <w:tc>
          <w:tcPr>
            <w:tcW w:w="4536" w:type="dxa"/>
          </w:tcPr>
          <w:p w14:paraId="691AC851" w14:textId="79140B58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format</w:t>
            </w:r>
          </w:p>
        </w:tc>
      </w:tr>
      <w:tr w:rsidR="006B22CC" w:rsidRPr="008616A5" w14:paraId="2AF1F60C" w14:textId="77777777" w:rsidTr="0020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9" w:type="dxa"/>
          </w:tcPr>
          <w:p w14:paraId="2DF4A188" w14:textId="28F511C1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2023-v3</w:t>
            </w:r>
          </w:p>
        </w:tc>
        <w:tc>
          <w:tcPr>
            <w:tcW w:w="1915" w:type="dxa"/>
          </w:tcPr>
          <w:p w14:paraId="1CE5982E" w14:textId="44B384E4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juni 2023</w:t>
            </w:r>
          </w:p>
        </w:tc>
        <w:tc>
          <w:tcPr>
            <w:tcW w:w="2259" w:type="dxa"/>
          </w:tcPr>
          <w:p w14:paraId="2F0BD1E9" w14:textId="235100CA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Savannah Gilliver</w:t>
            </w:r>
          </w:p>
        </w:tc>
        <w:tc>
          <w:tcPr>
            <w:tcW w:w="4536" w:type="dxa"/>
          </w:tcPr>
          <w:p w14:paraId="7380B022" w14:textId="0C10F629" w:rsidR="006B22CC" w:rsidRPr="008616A5" w:rsidRDefault="003715DC" w:rsidP="0005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="007913DF">
              <w:rPr>
                <w:sz w:val="16"/>
                <w:szCs w:val="16"/>
              </w:rPr>
              <w:t xml:space="preserve">format and </w:t>
            </w:r>
            <w:r>
              <w:rPr>
                <w:sz w:val="16"/>
                <w:szCs w:val="16"/>
              </w:rPr>
              <w:t>content</w:t>
            </w:r>
          </w:p>
        </w:tc>
      </w:tr>
    </w:tbl>
    <w:p w14:paraId="28B99F52" w14:textId="77777777" w:rsidR="003C64BF" w:rsidRDefault="003C64BF" w:rsidP="003B51F3">
      <w:bookmarkStart w:id="0" w:name="OLE_LINK1"/>
      <w:bookmarkStart w:id="1" w:name="OLE_LINK2"/>
      <w:bookmarkEnd w:id="0"/>
      <w:bookmarkEnd w:id="1"/>
    </w:p>
    <w:p w14:paraId="2981B5A6" w14:textId="6FC1348D" w:rsidR="00872FEE" w:rsidRDefault="00872FEE" w:rsidP="00872FEE">
      <w:pPr>
        <w:pStyle w:val="Heading1"/>
      </w:pPr>
      <w:r>
        <w:t>Aanlevering</w:t>
      </w:r>
    </w:p>
    <w:p w14:paraId="30EFECDA" w14:textId="1D34CEE6" w:rsidR="00872FEE" w:rsidRPr="00872FEE" w:rsidRDefault="00872FEE" w:rsidP="00872FEE">
      <w:pPr>
        <w:rPr>
          <w:lang w:val="nl-NL"/>
        </w:rPr>
      </w:pPr>
      <w:r>
        <w:rPr>
          <w:lang w:val="nl-NL"/>
        </w:rPr>
        <w:t xml:space="preserve">Graag zien wij deze formulier volledig ingevuld retour, samen met de benodigde metadata (.XML) bestanden naar </w:t>
      </w:r>
      <w:hyperlink r:id="rId12" w:history="1">
        <w:r w:rsidRPr="00E428EC">
          <w:rPr>
            <w:rStyle w:val="Hyperlink"/>
            <w:lang w:val="nl-NL"/>
          </w:rPr>
          <w:t>eid@digidentity.com</w:t>
        </w:r>
      </w:hyperlink>
      <w:r>
        <w:rPr>
          <w:lang w:val="nl-NL"/>
        </w:rPr>
        <w:t>. Na ontvangst zal ons implementatieteam aan de slag gaan met het inladen van de dienst</w:t>
      </w:r>
      <w:r w:rsidR="0059619D">
        <w:rPr>
          <w:lang w:val="nl-NL"/>
        </w:rPr>
        <w:t xml:space="preserve"> </w:t>
      </w:r>
      <w:r>
        <w:rPr>
          <w:lang w:val="nl-NL"/>
        </w:rPr>
        <w:t>op basis van de hieronder ingevulde gegevens.</w:t>
      </w:r>
    </w:p>
    <w:p w14:paraId="73852703" w14:textId="77777777" w:rsidR="00872FEE" w:rsidRPr="00872FEE" w:rsidRDefault="00872FEE" w:rsidP="003B51F3">
      <w:pPr>
        <w:rPr>
          <w:lang w:val="nl-NL"/>
        </w:rPr>
      </w:pPr>
    </w:p>
    <w:p w14:paraId="52886C72" w14:textId="3B3F7939" w:rsidR="003C64BF" w:rsidRDefault="003C64BF" w:rsidP="003C64BF">
      <w:pPr>
        <w:pStyle w:val="Heading1"/>
      </w:pPr>
      <w:r>
        <w:t>Definities</w:t>
      </w:r>
    </w:p>
    <w:p w14:paraId="22C12C74" w14:textId="2467E626" w:rsidR="003C64BF" w:rsidRDefault="003C64BF" w:rsidP="003C64BF">
      <w:pPr>
        <w:rPr>
          <w:lang w:val="nl-NL"/>
        </w:rPr>
      </w:pPr>
      <w:r w:rsidRPr="003C64BF">
        <w:rPr>
          <w:lang w:val="nl-NL"/>
        </w:rPr>
        <w:t xml:space="preserve">Actuele uitleg over de onderstaande velden vindt u in de </w:t>
      </w:r>
      <w:hyperlink r:id="rId13" w:history="1">
        <w:r w:rsidRPr="003C64BF">
          <w:rPr>
            <w:rStyle w:val="Hyperlink"/>
            <w:lang w:val="nl-NL"/>
          </w:rPr>
          <w:t>Handleiding Dienstencatalogus eHerkenning</w:t>
        </w:r>
      </w:hyperlink>
      <w:r w:rsidRPr="003C64BF">
        <w:rPr>
          <w:lang w:val="nl-NL"/>
        </w:rPr>
        <w:t xml:space="preserve">. </w:t>
      </w:r>
    </w:p>
    <w:p w14:paraId="69695C0D" w14:textId="77777777" w:rsidR="003C64BF" w:rsidRDefault="003C64BF" w:rsidP="003C64BF">
      <w:pPr>
        <w:rPr>
          <w:lang w:val="nl-NL"/>
        </w:rPr>
      </w:pPr>
    </w:p>
    <w:p w14:paraId="57BC80F1" w14:textId="1BE395A7" w:rsidR="003C64BF" w:rsidRDefault="00700F79" w:rsidP="003C64BF">
      <w:pPr>
        <w:pStyle w:val="Heading1"/>
      </w:pPr>
      <w:r>
        <w:t>Basisgegevens</w:t>
      </w:r>
      <w:r w:rsidR="007C082F">
        <w:t xml:space="preserve"> </w:t>
      </w:r>
      <w:r w:rsidR="007C082F" w:rsidRPr="002F58CD">
        <w:rPr>
          <w:sz w:val="20"/>
          <w:szCs w:val="20"/>
          <w:lang w:val="nl-NL"/>
        </w:rPr>
        <w:t>(</w:t>
      </w:r>
      <w:r w:rsidR="007C082F">
        <w:rPr>
          <w:sz w:val="20"/>
          <w:szCs w:val="20"/>
          <w:lang w:val="nl-NL"/>
        </w:rPr>
        <w:t>invullen verplicht</w:t>
      </w:r>
      <w:r w:rsidR="007C082F" w:rsidRPr="002F58CD">
        <w:rPr>
          <w:sz w:val="20"/>
          <w:szCs w:val="20"/>
          <w:lang w:val="nl-NL"/>
        </w:rPr>
        <w:t>)</w:t>
      </w:r>
    </w:p>
    <w:tbl>
      <w:tblPr>
        <w:tblStyle w:val="DDY"/>
        <w:tblW w:w="0" w:type="auto"/>
        <w:tblLook w:val="04A0" w:firstRow="1" w:lastRow="0" w:firstColumn="1" w:lastColumn="0" w:noHBand="0" w:noVBand="1"/>
      </w:tblPr>
      <w:tblGrid>
        <w:gridCol w:w="5924"/>
        <w:gridCol w:w="3648"/>
      </w:tblGrid>
      <w:tr w:rsidR="00A90FB2" w14:paraId="14EDE4F5" w14:textId="77777777" w:rsidTr="003C6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24" w:type="dxa"/>
          </w:tcPr>
          <w:p w14:paraId="2BD02025" w14:textId="2096FDA5" w:rsidR="003C64BF" w:rsidRDefault="003C64BF" w:rsidP="003C64BF">
            <w:pPr>
              <w:rPr>
                <w:lang w:val="en-US"/>
              </w:rPr>
            </w:pPr>
          </w:p>
        </w:tc>
        <w:tc>
          <w:tcPr>
            <w:tcW w:w="3648" w:type="dxa"/>
          </w:tcPr>
          <w:p w14:paraId="6A6DE4C2" w14:textId="77777777" w:rsidR="003C64BF" w:rsidRDefault="003C64BF" w:rsidP="003C64BF">
            <w:pPr>
              <w:rPr>
                <w:lang w:val="en-US"/>
              </w:rPr>
            </w:pPr>
          </w:p>
        </w:tc>
      </w:tr>
      <w:tr w:rsidR="00A90FB2" w:rsidRPr="000937B0" w14:paraId="18997856" w14:textId="77777777" w:rsidTr="00F6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24" w:type="dxa"/>
          </w:tcPr>
          <w:p w14:paraId="50C16DB6" w14:textId="1EAB8739" w:rsidR="003C64BF" w:rsidRDefault="003C64BF" w:rsidP="003C64BF">
            <w:pPr>
              <w:rPr>
                <w:lang w:val="nl-NL"/>
              </w:rPr>
            </w:pPr>
            <w:r w:rsidRPr="003C64BF">
              <w:rPr>
                <w:lang w:val="nl-NL"/>
              </w:rPr>
              <w:t>Dienstverlener naam</w:t>
            </w:r>
            <w:r w:rsidR="008B7E8F">
              <w:rPr>
                <w:lang w:val="nl-NL"/>
              </w:rPr>
              <w:t xml:space="preserve"> </w:t>
            </w:r>
            <w:r>
              <w:rPr>
                <w:lang w:val="nl-NL"/>
              </w:rPr>
              <w:t>(OrganizationDisplayName)</w:t>
            </w:r>
          </w:p>
          <w:p w14:paraId="057555DC" w14:textId="356F64FB" w:rsidR="003C64BF" w:rsidRPr="00700F79" w:rsidRDefault="003C64BF" w:rsidP="00700F7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Deze naam wordt op de volgende wijze getoond op het inlogscherm van eHerkenning:</w:t>
            </w:r>
            <w:r w:rsidR="00700F79">
              <w:rPr>
                <w:sz w:val="16"/>
                <w:szCs w:val="16"/>
                <w:lang w:val="nl-NL"/>
              </w:rPr>
              <w:t xml:space="preserve"> </w:t>
            </w:r>
            <w:r w:rsidRPr="003C64BF">
              <w:rPr>
                <w:i/>
                <w:iCs/>
                <w:sz w:val="16"/>
                <w:szCs w:val="16"/>
                <w:lang w:val="nl-NL"/>
              </w:rPr>
              <w:t xml:space="preserve">U wilt inloggen bij </w:t>
            </w:r>
            <w:r w:rsidR="001F403B">
              <w:rPr>
                <w:b/>
                <w:bCs/>
                <w:i/>
                <w:iCs/>
                <w:sz w:val="16"/>
                <w:szCs w:val="16"/>
                <w:lang w:val="nl-NL"/>
              </w:rPr>
              <w:t>&lt;</w:t>
            </w:r>
            <w:r>
              <w:rPr>
                <w:b/>
                <w:bCs/>
                <w:i/>
                <w:iCs/>
                <w:sz w:val="16"/>
                <w:szCs w:val="16"/>
                <w:lang w:val="nl-NL"/>
              </w:rPr>
              <w:t>dienstverlener naam</w:t>
            </w:r>
            <w:r w:rsidR="001F403B">
              <w:rPr>
                <w:b/>
                <w:bCs/>
                <w:i/>
                <w:iCs/>
                <w:sz w:val="16"/>
                <w:szCs w:val="16"/>
                <w:lang w:val="nl-NL"/>
              </w:rPr>
              <w:t>&gt;</w:t>
            </w:r>
          </w:p>
        </w:tc>
        <w:tc>
          <w:tcPr>
            <w:tcW w:w="3648" w:type="dxa"/>
            <w:vAlign w:val="center"/>
          </w:tcPr>
          <w:p w14:paraId="016B9E03" w14:textId="0AB90AB2" w:rsidR="003C64BF" w:rsidRPr="003C64BF" w:rsidRDefault="000937B0" w:rsidP="00F6202B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2"/>
            <w:r w:rsidR="00276AFF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276AFF">
              <w:rPr>
                <w:lang w:val="nl-NL"/>
              </w:rPr>
              <w:instrText xml:space="preserve"> FORMTEXT </w:instrText>
            </w:r>
            <w:r w:rsidR="00000000">
              <w:rPr>
                <w:lang w:val="nl-NL"/>
              </w:rPr>
            </w:r>
            <w:r w:rsidR="00000000">
              <w:rPr>
                <w:lang w:val="nl-NL"/>
              </w:rPr>
              <w:fldChar w:fldCharType="separate"/>
            </w:r>
            <w:r w:rsidR="00276AFF">
              <w:rPr>
                <w:lang w:val="nl-NL"/>
              </w:rPr>
              <w:fldChar w:fldCharType="end"/>
            </w:r>
            <w:bookmarkEnd w:id="3"/>
          </w:p>
        </w:tc>
      </w:tr>
      <w:tr w:rsidR="00A90FB2" w:rsidRPr="000937B0" w14:paraId="75BDE7DE" w14:textId="77777777" w:rsidTr="00F620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24" w:type="dxa"/>
          </w:tcPr>
          <w:p w14:paraId="34FEC684" w14:textId="0D81D1C5" w:rsidR="003C64BF" w:rsidRDefault="003C64BF" w:rsidP="003C64BF">
            <w:pPr>
              <w:rPr>
                <w:lang w:val="nl-NL"/>
              </w:rPr>
            </w:pPr>
            <w:r>
              <w:rPr>
                <w:lang w:val="nl-NL"/>
              </w:rPr>
              <w:t>Dienst (ServiceName)</w:t>
            </w:r>
          </w:p>
          <w:p w14:paraId="52AA4B44" w14:textId="48592B36" w:rsidR="003C64BF" w:rsidRPr="00700F79" w:rsidRDefault="003C64BF" w:rsidP="00700F7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Deze naam wordt op de volgende wijze getoond op het inlogscherm van eHerkenning:</w:t>
            </w:r>
            <w:r w:rsidR="00700F79">
              <w:rPr>
                <w:sz w:val="16"/>
                <w:szCs w:val="16"/>
                <w:lang w:val="nl-NL"/>
              </w:rPr>
              <w:t xml:space="preserve"> </w:t>
            </w:r>
            <w:r w:rsidRPr="003C64BF">
              <w:rPr>
                <w:i/>
                <w:iCs/>
                <w:sz w:val="16"/>
                <w:szCs w:val="16"/>
                <w:lang w:val="nl-NL"/>
              </w:rPr>
              <w:t xml:space="preserve">U wilt inloggen bij </w:t>
            </w:r>
            <w:r w:rsidR="001F403B">
              <w:rPr>
                <w:i/>
                <w:iCs/>
                <w:sz w:val="16"/>
                <w:szCs w:val="16"/>
                <w:lang w:val="nl-NL"/>
              </w:rPr>
              <w:t>&lt;</w:t>
            </w:r>
            <w:r>
              <w:rPr>
                <w:b/>
                <w:bCs/>
                <w:i/>
                <w:iCs/>
                <w:sz w:val="16"/>
                <w:szCs w:val="16"/>
                <w:lang w:val="nl-NL"/>
              </w:rPr>
              <w:t>dienstverlener naam</w:t>
            </w:r>
            <w:r w:rsidR="001F403B">
              <w:rPr>
                <w:b/>
                <w:bCs/>
                <w:i/>
                <w:iCs/>
                <w:sz w:val="16"/>
                <w:szCs w:val="16"/>
                <w:lang w:val="nl-NL"/>
              </w:rPr>
              <w:t>&gt;</w:t>
            </w:r>
            <w:r>
              <w:rPr>
                <w:b/>
                <w:bCs/>
                <w:i/>
                <w:iCs/>
                <w:sz w:val="16"/>
                <w:szCs w:val="16"/>
                <w:lang w:val="nl-NL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nl-NL"/>
              </w:rPr>
              <w:t xml:space="preserve">voor </w:t>
            </w:r>
            <w:r w:rsidR="001F403B">
              <w:rPr>
                <w:i/>
                <w:iCs/>
                <w:sz w:val="16"/>
                <w:szCs w:val="16"/>
                <w:lang w:val="nl-NL"/>
              </w:rPr>
              <w:t>&lt;</w:t>
            </w:r>
            <w:r w:rsidR="001F403B">
              <w:rPr>
                <w:b/>
                <w:bCs/>
                <w:i/>
                <w:iCs/>
                <w:sz w:val="16"/>
                <w:szCs w:val="16"/>
                <w:lang w:val="nl-NL"/>
              </w:rPr>
              <w:t>dienstnaam&gt;</w:t>
            </w:r>
          </w:p>
        </w:tc>
        <w:tc>
          <w:tcPr>
            <w:tcW w:w="3648" w:type="dxa"/>
            <w:vAlign w:val="center"/>
          </w:tcPr>
          <w:p w14:paraId="6A1654BE" w14:textId="52CFE74B" w:rsidR="003C64BF" w:rsidRPr="003C64BF" w:rsidRDefault="000937B0" w:rsidP="00F6202B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 w:rsidR="00DF1BDC">
              <w:rPr>
                <w:lang w:val="nl-NL"/>
              </w:rPr>
              <w:t> </w:t>
            </w:r>
            <w:r w:rsidR="00DF1BDC">
              <w:rPr>
                <w:lang w:val="nl-NL"/>
              </w:rPr>
              <w:t> </w:t>
            </w:r>
            <w:r w:rsidR="00DF1BDC">
              <w:rPr>
                <w:lang w:val="nl-NL"/>
              </w:rPr>
              <w:t> </w:t>
            </w:r>
            <w:r w:rsidR="00DF1BDC">
              <w:rPr>
                <w:lang w:val="nl-NL"/>
              </w:rPr>
              <w:t> </w:t>
            </w:r>
            <w:r w:rsidR="00DF1BDC">
              <w:rPr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4"/>
          </w:p>
        </w:tc>
      </w:tr>
      <w:tr w:rsidR="00A90FB2" w:rsidRPr="008B7E8F" w14:paraId="50C8CE42" w14:textId="77777777" w:rsidTr="00F6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24" w:type="dxa"/>
          </w:tcPr>
          <w:p w14:paraId="1205D61D" w14:textId="1FDB9CBF" w:rsidR="003C64BF" w:rsidRDefault="00751EFE" w:rsidP="003C64BF">
            <w:pPr>
              <w:rPr>
                <w:lang w:val="nl-NL"/>
              </w:rPr>
            </w:pPr>
            <w:r>
              <w:rPr>
                <w:lang w:val="nl-NL"/>
              </w:rPr>
              <w:t>Dienstomschrijving (ServiceDescription)</w:t>
            </w:r>
          </w:p>
          <w:p w14:paraId="72C906C6" w14:textId="471914F7" w:rsidR="00751EFE" w:rsidRPr="00700F79" w:rsidRDefault="00751EFE" w:rsidP="00700F79">
            <w:pPr>
              <w:rPr>
                <w:sz w:val="16"/>
                <w:szCs w:val="16"/>
                <w:lang w:val="nl-NL"/>
              </w:rPr>
            </w:pPr>
            <w:r w:rsidRPr="00751EFE">
              <w:rPr>
                <w:sz w:val="16"/>
                <w:szCs w:val="16"/>
                <w:lang w:val="nl-NL"/>
              </w:rPr>
              <w:t>Hier moet u een correcte beschrijving invullen van wie, wat, waar kan doen met deze dienst.</w:t>
            </w:r>
            <w:r>
              <w:rPr>
                <w:sz w:val="16"/>
                <w:szCs w:val="16"/>
                <w:lang w:val="nl-NL"/>
              </w:rPr>
              <w:t xml:space="preserve"> Bijvoorbeeld:</w:t>
            </w:r>
            <w:r w:rsidR="00700F79">
              <w:rPr>
                <w:sz w:val="16"/>
                <w:szCs w:val="16"/>
                <w:lang w:val="nl-NL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nl-NL"/>
              </w:rPr>
              <w:t>“</w:t>
            </w:r>
            <w:r w:rsidRPr="00751EFE">
              <w:rPr>
                <w:i/>
                <w:iCs/>
                <w:sz w:val="16"/>
                <w:szCs w:val="16"/>
                <w:lang w:val="nl-NL"/>
              </w:rPr>
              <w:t xml:space="preserve">Bedrijven kunnen een </w:t>
            </w:r>
            <w:r>
              <w:rPr>
                <w:i/>
                <w:iCs/>
                <w:sz w:val="16"/>
                <w:szCs w:val="16"/>
                <w:lang w:val="nl-NL"/>
              </w:rPr>
              <w:t>VOG</w:t>
            </w:r>
            <w:r w:rsidRPr="00751EFE">
              <w:rPr>
                <w:i/>
                <w:iCs/>
                <w:sz w:val="16"/>
                <w:szCs w:val="16"/>
                <w:lang w:val="nl-NL"/>
              </w:rPr>
              <w:t xml:space="preserve"> aanvragen voor hun medewerkers.</w:t>
            </w:r>
            <w:r>
              <w:rPr>
                <w:i/>
                <w:iCs/>
                <w:sz w:val="16"/>
                <w:szCs w:val="16"/>
                <w:lang w:val="nl-NL"/>
              </w:rPr>
              <w:t>”</w:t>
            </w:r>
          </w:p>
        </w:tc>
        <w:tc>
          <w:tcPr>
            <w:tcW w:w="3648" w:type="dxa"/>
            <w:vAlign w:val="center"/>
          </w:tcPr>
          <w:p w14:paraId="2515CF92" w14:textId="2B642C01" w:rsidR="003C64BF" w:rsidRPr="003C64BF" w:rsidRDefault="000937B0" w:rsidP="00F6202B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5"/>
          </w:p>
        </w:tc>
      </w:tr>
      <w:tr w:rsidR="00A90FB2" w:rsidRPr="000937B0" w14:paraId="5B062EC9" w14:textId="77777777" w:rsidTr="00F620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24" w:type="dxa"/>
          </w:tcPr>
          <w:p w14:paraId="173DC4BE" w14:textId="28462FCF" w:rsidR="00AC00FE" w:rsidRDefault="00AC00FE" w:rsidP="00AC00FE">
            <w:pPr>
              <w:rPr>
                <w:lang w:val="nl-NL"/>
              </w:rPr>
            </w:pPr>
            <w:r>
              <w:rPr>
                <w:lang w:val="nl-NL"/>
              </w:rPr>
              <w:t>URL (ServiceDescriptionURL)</w:t>
            </w:r>
          </w:p>
          <w:p w14:paraId="5C365494" w14:textId="27A4D724" w:rsidR="00AC00FE" w:rsidRDefault="00AC00FE" w:rsidP="00AC00FE">
            <w:pPr>
              <w:rPr>
                <w:lang w:val="nl-NL"/>
              </w:rPr>
            </w:pPr>
            <w:r w:rsidRPr="00751EFE">
              <w:rPr>
                <w:sz w:val="16"/>
                <w:szCs w:val="16"/>
                <w:lang w:val="nl-NL"/>
              </w:rPr>
              <w:t>Hier vult u het websiteadres in van de plaats waar de beschrijving van uw dienst op uw website staat of waar de dienst al publiek beschikbaar is.</w:t>
            </w:r>
          </w:p>
        </w:tc>
        <w:tc>
          <w:tcPr>
            <w:tcW w:w="3648" w:type="dxa"/>
            <w:vAlign w:val="center"/>
          </w:tcPr>
          <w:p w14:paraId="2B579BF1" w14:textId="6A147250" w:rsidR="00AC00FE" w:rsidRPr="003C64BF" w:rsidRDefault="000937B0" w:rsidP="00F6202B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6"/>
          </w:p>
        </w:tc>
      </w:tr>
      <w:tr w:rsidR="00A90FB2" w:rsidRPr="000937B0" w14:paraId="6E130319" w14:textId="77777777" w:rsidTr="00F6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24" w:type="dxa"/>
          </w:tcPr>
          <w:p w14:paraId="54E3ABCE" w14:textId="79DE49BB" w:rsidR="00AC00FE" w:rsidRDefault="00AC00FE" w:rsidP="00AC00FE">
            <w:pPr>
              <w:rPr>
                <w:lang w:val="nl-NL"/>
              </w:rPr>
            </w:pPr>
            <w:r>
              <w:rPr>
                <w:lang w:val="nl-NL"/>
              </w:rPr>
              <w:t>Dienst URL</w:t>
            </w:r>
          </w:p>
          <w:p w14:paraId="1520A524" w14:textId="5FBF79FA" w:rsidR="00751EFE" w:rsidRPr="00AC00FE" w:rsidRDefault="00AC00FE" w:rsidP="003C64BF">
            <w:pPr>
              <w:rPr>
                <w:lang w:val="nl-NL"/>
              </w:rPr>
            </w:pPr>
            <w:r w:rsidRPr="00751EFE">
              <w:rPr>
                <w:sz w:val="16"/>
                <w:szCs w:val="16"/>
                <w:lang w:val="nl-NL"/>
              </w:rPr>
              <w:t>Hier vult u het websiteadres in van de plaats waar de dienst al publiek beschikbaar is.</w:t>
            </w:r>
          </w:p>
        </w:tc>
        <w:tc>
          <w:tcPr>
            <w:tcW w:w="3648" w:type="dxa"/>
            <w:vAlign w:val="center"/>
          </w:tcPr>
          <w:p w14:paraId="206C194B" w14:textId="7E120100" w:rsidR="00751EFE" w:rsidRPr="003C64BF" w:rsidRDefault="000937B0" w:rsidP="00F6202B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7"/>
          </w:p>
        </w:tc>
      </w:tr>
      <w:tr w:rsidR="00A90FB2" w:rsidRPr="008B7E8F" w14:paraId="10C732E4" w14:textId="77777777" w:rsidTr="00B56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24" w:type="dxa"/>
          </w:tcPr>
          <w:p w14:paraId="1AE308D6" w14:textId="4FB74D00" w:rsidR="00AC00FE" w:rsidRDefault="00AC00FE" w:rsidP="00AC00FE">
            <w:pPr>
              <w:rPr>
                <w:lang w:val="nl-NL"/>
              </w:rPr>
            </w:pPr>
            <w:r>
              <w:rPr>
                <w:lang w:val="nl-NL"/>
              </w:rPr>
              <w:t>Betrouwbaarheidsniveau (AuthnContextClassRef)</w:t>
            </w:r>
          </w:p>
          <w:p w14:paraId="7379A1B8" w14:textId="05708B2D" w:rsidR="00AC00FE" w:rsidRDefault="00AC00FE" w:rsidP="00AC00FE">
            <w:pPr>
              <w:rPr>
                <w:lang w:val="nl-NL"/>
              </w:rPr>
            </w:pPr>
            <w:r w:rsidRPr="00751EFE">
              <w:rPr>
                <w:sz w:val="16"/>
                <w:szCs w:val="16"/>
                <w:lang w:val="nl-NL"/>
              </w:rPr>
              <w:t>Hier moet u het betrouwbaarheidsniveau aangeven dat uw dienst vereist.</w:t>
            </w:r>
          </w:p>
        </w:tc>
        <w:tc>
          <w:tcPr>
            <w:tcW w:w="3648" w:type="dxa"/>
            <w:vAlign w:val="center"/>
          </w:tcPr>
          <w:p w14:paraId="1C3DFAB2" w14:textId="7B76459D" w:rsidR="00AC00FE" w:rsidRPr="003C64BF" w:rsidRDefault="00B562CD" w:rsidP="00B562CD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LoA"/>
                  <w:enabled/>
                  <w:calcOnExit w:val="0"/>
                  <w:ddList>
                    <w:listEntry w:val="Selecteer hier....."/>
                    <w:listEntry w:val="LoA2+"/>
                    <w:listEntry w:val="LoA3"/>
                    <w:listEntry w:val="LoA4"/>
                  </w:ddList>
                </w:ffData>
              </w:fldChar>
            </w:r>
            <w:bookmarkStart w:id="8" w:name="LoA"/>
            <w:r>
              <w:rPr>
                <w:lang w:val="nl-NL"/>
              </w:rPr>
              <w:instrText xml:space="preserve"> FORMDROPDOWN </w:instrText>
            </w:r>
            <w:r w:rsidR="00000000">
              <w:rPr>
                <w:lang w:val="nl-NL"/>
              </w:rPr>
            </w:r>
            <w:r w:rsidR="00000000"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  <w:bookmarkEnd w:id="8"/>
          </w:p>
        </w:tc>
      </w:tr>
      <w:tr w:rsidR="00A90FB2" w:rsidRPr="000937B0" w14:paraId="369CA08C" w14:textId="77777777" w:rsidTr="00F6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24" w:type="dxa"/>
          </w:tcPr>
          <w:p w14:paraId="62D0D0D5" w14:textId="38338CDA" w:rsidR="00751EFE" w:rsidRDefault="00AC00FE" w:rsidP="003C64BF">
            <w:pPr>
              <w:rPr>
                <w:lang w:val="nl-NL"/>
              </w:rPr>
            </w:pPr>
            <w:r>
              <w:rPr>
                <w:lang w:val="nl-NL"/>
              </w:rPr>
              <w:t>Privacy beleid</w:t>
            </w:r>
            <w:r w:rsidR="00751EFE">
              <w:rPr>
                <w:lang w:val="nl-NL"/>
              </w:rPr>
              <w:t xml:space="preserve"> URL</w:t>
            </w:r>
          </w:p>
          <w:p w14:paraId="330F8BFA" w14:textId="6BA3945E" w:rsidR="00751EFE" w:rsidRPr="00751EFE" w:rsidRDefault="009038A9" w:rsidP="003C64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Geef</w:t>
            </w:r>
            <w:r w:rsidR="00751EFE" w:rsidRPr="00751EFE">
              <w:rPr>
                <w:sz w:val="16"/>
                <w:szCs w:val="16"/>
                <w:lang w:val="nl-NL"/>
              </w:rPr>
              <w:t xml:space="preserve"> het websiteadres</w:t>
            </w:r>
            <w:r>
              <w:rPr>
                <w:sz w:val="16"/>
                <w:szCs w:val="16"/>
                <w:lang w:val="nl-NL"/>
              </w:rPr>
              <w:t xml:space="preserve"> door</w:t>
            </w:r>
            <w:r w:rsidR="00751EFE" w:rsidRPr="00751EFE">
              <w:rPr>
                <w:sz w:val="16"/>
                <w:szCs w:val="16"/>
                <w:lang w:val="nl-NL"/>
              </w:rPr>
              <w:t xml:space="preserve"> waar de</w:t>
            </w:r>
            <w:r w:rsidR="00751EFE">
              <w:rPr>
                <w:sz w:val="16"/>
                <w:szCs w:val="16"/>
                <w:lang w:val="nl-NL"/>
              </w:rPr>
              <w:t xml:space="preserve"> privacy beleid </w:t>
            </w:r>
            <w:r w:rsidR="00AC00FE">
              <w:rPr>
                <w:sz w:val="16"/>
                <w:szCs w:val="16"/>
                <w:lang w:val="nl-NL"/>
              </w:rPr>
              <w:t xml:space="preserve">op uw website </w:t>
            </w:r>
            <w:r>
              <w:rPr>
                <w:sz w:val="16"/>
                <w:szCs w:val="16"/>
                <w:lang w:val="nl-NL"/>
              </w:rPr>
              <w:t>bekeken kan worden</w:t>
            </w:r>
            <w:r w:rsidR="00AC00FE">
              <w:rPr>
                <w:sz w:val="16"/>
                <w:szCs w:val="16"/>
                <w:lang w:val="nl-NL"/>
              </w:rPr>
              <w:t>.</w:t>
            </w:r>
          </w:p>
        </w:tc>
        <w:tc>
          <w:tcPr>
            <w:tcW w:w="3648" w:type="dxa"/>
            <w:vAlign w:val="center"/>
          </w:tcPr>
          <w:p w14:paraId="7679B834" w14:textId="47B90B0B" w:rsidR="00751EFE" w:rsidRPr="003C64BF" w:rsidRDefault="000937B0" w:rsidP="00F6202B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9"/>
          </w:p>
        </w:tc>
      </w:tr>
    </w:tbl>
    <w:p w14:paraId="2990D277" w14:textId="4C7032DF" w:rsidR="003873C7" w:rsidRDefault="003873C7" w:rsidP="003C64BF">
      <w:pPr>
        <w:rPr>
          <w:lang w:val="nl-NL"/>
        </w:rPr>
      </w:pPr>
    </w:p>
    <w:p w14:paraId="62A5DB5A" w14:textId="77777777" w:rsidR="00713CAC" w:rsidRDefault="00713CAC" w:rsidP="003873C7">
      <w:pPr>
        <w:spacing w:before="0" w:after="0" w:line="240" w:lineRule="auto"/>
        <w:rPr>
          <w:lang w:val="nl-NL"/>
        </w:rPr>
      </w:pPr>
    </w:p>
    <w:p w14:paraId="7AB3A4D2" w14:textId="77777777" w:rsidR="003873C7" w:rsidRPr="003C64BF" w:rsidRDefault="003873C7" w:rsidP="003873C7">
      <w:pPr>
        <w:spacing w:before="0" w:after="0" w:line="240" w:lineRule="auto"/>
        <w:rPr>
          <w:lang w:val="nl-NL"/>
        </w:rPr>
      </w:pPr>
    </w:p>
    <w:p w14:paraId="10DB9962" w14:textId="510E6A9A" w:rsidR="00090061" w:rsidRDefault="00090061" w:rsidP="00700F79">
      <w:pPr>
        <w:pStyle w:val="Heading1"/>
        <w:rPr>
          <w:lang w:val="nl-NL"/>
        </w:rPr>
      </w:pPr>
      <w:r>
        <w:rPr>
          <w:lang w:val="nl-NL"/>
        </w:rPr>
        <w:t>Technische gegevens</w:t>
      </w:r>
    </w:p>
    <w:tbl>
      <w:tblPr>
        <w:tblStyle w:val="DDY"/>
        <w:tblW w:w="0" w:type="auto"/>
        <w:tblLook w:val="04A0" w:firstRow="1" w:lastRow="0" w:firstColumn="1" w:lastColumn="0" w:noHBand="0" w:noVBand="1"/>
      </w:tblPr>
      <w:tblGrid>
        <w:gridCol w:w="4932"/>
        <w:gridCol w:w="4640"/>
      </w:tblGrid>
      <w:tr w:rsidR="008B7E8F" w14:paraId="55AED82B" w14:textId="77777777" w:rsidTr="004D0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32" w:type="dxa"/>
          </w:tcPr>
          <w:p w14:paraId="4D16B428" w14:textId="77777777" w:rsidR="00090061" w:rsidRDefault="00090061" w:rsidP="00090061">
            <w:pPr>
              <w:rPr>
                <w:lang w:val="nl-NL"/>
              </w:rPr>
            </w:pPr>
          </w:p>
        </w:tc>
        <w:tc>
          <w:tcPr>
            <w:tcW w:w="4640" w:type="dxa"/>
          </w:tcPr>
          <w:p w14:paraId="7B0A5013" w14:textId="77777777" w:rsidR="00090061" w:rsidRDefault="00090061" w:rsidP="00090061">
            <w:pPr>
              <w:rPr>
                <w:lang w:val="nl-NL"/>
              </w:rPr>
            </w:pPr>
          </w:p>
        </w:tc>
      </w:tr>
      <w:tr w:rsidR="008B7E8F" w14:paraId="66695BE1" w14:textId="77777777" w:rsidTr="004D0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05B54ABE" w14:textId="2AA67776" w:rsidR="00090061" w:rsidRDefault="00D85F3B" w:rsidP="00090061">
            <w:pPr>
              <w:rPr>
                <w:lang w:val="nl-NL"/>
              </w:rPr>
            </w:pPr>
            <w:r>
              <w:rPr>
                <w:lang w:val="nl-NL"/>
              </w:rPr>
              <w:t xml:space="preserve">Selecteer de </w:t>
            </w:r>
            <w:r w:rsidR="002849CF">
              <w:rPr>
                <w:lang w:val="nl-NL"/>
              </w:rPr>
              <w:t>identificerende kenmerken</w:t>
            </w:r>
            <w:r>
              <w:rPr>
                <w:lang w:val="nl-NL"/>
              </w:rPr>
              <w:t xml:space="preserve"> waar je gebruik van wil maken</w:t>
            </w:r>
          </w:p>
          <w:p w14:paraId="2E9849B2" w14:textId="52029318" w:rsidR="00090061" w:rsidRDefault="000F327E" w:rsidP="00090061">
            <w:pPr>
              <w:rPr>
                <w:sz w:val="16"/>
                <w:szCs w:val="16"/>
                <w:lang w:val="nl-NL"/>
              </w:rPr>
            </w:pPr>
            <w:r w:rsidRPr="007913DF">
              <w:rPr>
                <w:b/>
                <w:bCs/>
                <w:sz w:val="16"/>
                <w:szCs w:val="16"/>
                <w:lang w:val="nl-NL"/>
              </w:rPr>
              <w:t>Voor eHerkenning</w:t>
            </w:r>
            <w:r w:rsidR="007913DF">
              <w:rPr>
                <w:b/>
                <w:bCs/>
                <w:sz w:val="16"/>
                <w:szCs w:val="16"/>
                <w:lang w:val="nl-NL"/>
              </w:rPr>
              <w:t>:</w:t>
            </w:r>
            <w:r>
              <w:rPr>
                <w:sz w:val="16"/>
                <w:szCs w:val="16"/>
                <w:lang w:val="nl-NL"/>
              </w:rPr>
              <w:t xml:space="preserve"> </w:t>
            </w:r>
            <w:r w:rsidR="007913DF">
              <w:rPr>
                <w:sz w:val="16"/>
                <w:szCs w:val="16"/>
                <w:lang w:val="nl-NL"/>
              </w:rPr>
              <w:t>Als</w:t>
            </w:r>
            <w:r w:rsidR="00090061">
              <w:rPr>
                <w:sz w:val="16"/>
                <w:szCs w:val="16"/>
                <w:lang w:val="nl-NL"/>
              </w:rPr>
              <w:t xml:space="preserve"> deze vraag onbeantwoord blijft, dan zullen wij gebruik maken </w:t>
            </w:r>
            <w:r w:rsidR="00713CAC">
              <w:rPr>
                <w:sz w:val="16"/>
                <w:szCs w:val="16"/>
                <w:lang w:val="nl-NL"/>
              </w:rPr>
              <w:t xml:space="preserve">van </w:t>
            </w:r>
            <w:r w:rsidR="00090061">
              <w:rPr>
                <w:sz w:val="16"/>
                <w:szCs w:val="16"/>
                <w:lang w:val="nl-NL"/>
              </w:rPr>
              <w:t>KvK</w:t>
            </w:r>
            <w:r w:rsidR="00713CAC">
              <w:rPr>
                <w:sz w:val="16"/>
                <w:szCs w:val="16"/>
                <w:lang w:val="nl-NL"/>
              </w:rPr>
              <w:t xml:space="preserve"> nummer.</w:t>
            </w:r>
          </w:p>
          <w:p w14:paraId="5618A98D" w14:textId="574F433C" w:rsidR="000F327E" w:rsidRPr="00090061" w:rsidRDefault="000F327E" w:rsidP="00090061">
            <w:pPr>
              <w:rPr>
                <w:sz w:val="16"/>
                <w:szCs w:val="16"/>
                <w:lang w:val="nl-NL"/>
              </w:rPr>
            </w:pPr>
            <w:r w:rsidRPr="007913DF">
              <w:rPr>
                <w:b/>
                <w:bCs/>
                <w:sz w:val="16"/>
                <w:szCs w:val="16"/>
                <w:lang w:val="nl-NL"/>
              </w:rPr>
              <w:t>Voor eIDAS</w:t>
            </w:r>
            <w:r w:rsidR="007913DF">
              <w:rPr>
                <w:b/>
                <w:bCs/>
                <w:sz w:val="16"/>
                <w:szCs w:val="16"/>
                <w:lang w:val="nl-NL"/>
              </w:rPr>
              <w:t>:</w:t>
            </w:r>
            <w:r>
              <w:rPr>
                <w:sz w:val="16"/>
                <w:szCs w:val="16"/>
                <w:lang w:val="nl-NL"/>
              </w:rPr>
              <w:t xml:space="preserve"> </w:t>
            </w:r>
            <w:r w:rsidR="007913DF">
              <w:rPr>
                <w:sz w:val="16"/>
                <w:szCs w:val="16"/>
                <w:lang w:val="nl-NL"/>
              </w:rPr>
              <w:t>Als</w:t>
            </w:r>
            <w:r>
              <w:rPr>
                <w:sz w:val="16"/>
                <w:szCs w:val="16"/>
                <w:lang w:val="nl-NL"/>
              </w:rPr>
              <w:t xml:space="preserve"> deze vraag onbeantwoord blijft, dan zullen wij gebruik maken van PseudoID.</w:t>
            </w:r>
          </w:p>
        </w:tc>
        <w:tc>
          <w:tcPr>
            <w:tcW w:w="4640" w:type="dxa"/>
          </w:tcPr>
          <w:p w14:paraId="15E7D293" w14:textId="01A3D1B6" w:rsidR="00090061" w:rsidRPr="008B7E8F" w:rsidRDefault="00257FEE" w:rsidP="00257FEE">
            <w:pPr>
              <w:rPr>
                <w:sz w:val="15"/>
                <w:szCs w:val="15"/>
                <w:lang w:val="nl-NL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8B7E8F">
              <w:rPr>
                <w:sz w:val="15"/>
                <w:szCs w:val="15"/>
                <w:lang w:val="nl-NL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bookmarkEnd w:id="10"/>
            <w:r w:rsidRPr="008B7E8F">
              <w:rPr>
                <w:sz w:val="15"/>
                <w:szCs w:val="15"/>
                <w:lang w:val="nl-NL"/>
              </w:rPr>
              <w:t xml:space="preserve"> </w:t>
            </w:r>
            <w:r w:rsidR="008B7E8F" w:rsidRPr="008B7E8F">
              <w:rPr>
                <w:sz w:val="15"/>
                <w:szCs w:val="15"/>
                <w:lang w:val="nl-NL"/>
              </w:rPr>
              <w:t>urn:etoegang:1.9:EntityConcernedID:Pseudo</w:t>
            </w:r>
          </w:p>
          <w:p w14:paraId="1D2C5A7C" w14:textId="0FB8A198" w:rsidR="008B7E8F" w:rsidRPr="008B7E8F" w:rsidRDefault="008B7E8F" w:rsidP="00257FEE">
            <w:pPr>
              <w:rPr>
                <w:sz w:val="15"/>
                <w:szCs w:val="15"/>
                <w:lang w:val="nl-NL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8B7E8F">
              <w:rPr>
                <w:sz w:val="15"/>
                <w:szCs w:val="15"/>
                <w:lang w:val="nl-NL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bookmarkEnd w:id="11"/>
            <w:r w:rsidRPr="008B7E8F">
              <w:rPr>
                <w:sz w:val="15"/>
                <w:szCs w:val="15"/>
                <w:lang w:val="nl-NL"/>
              </w:rPr>
              <w:t xml:space="preserve"> urn:etoegang:1.9:EntityConcernedID:Consumer</w:t>
            </w:r>
          </w:p>
          <w:p w14:paraId="384A031C" w14:textId="21813B65" w:rsidR="008B7E8F" w:rsidRPr="008B7E8F" w:rsidRDefault="008B7E8F" w:rsidP="00257FEE">
            <w:pPr>
              <w:rPr>
                <w:sz w:val="15"/>
                <w:szCs w:val="15"/>
                <w:lang w:val="nl-NL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E8F">
              <w:rPr>
                <w:sz w:val="15"/>
                <w:szCs w:val="15"/>
                <w:lang w:val="nl-NL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r w:rsidRPr="008B7E8F">
              <w:rPr>
                <w:sz w:val="15"/>
                <w:szCs w:val="15"/>
                <w:lang w:val="nl-NL"/>
              </w:rPr>
              <w:t xml:space="preserve"> urn:etoegang:1.9:EntityConcernedID:KvKnr</w:t>
            </w:r>
          </w:p>
          <w:p w14:paraId="0A8C6D93" w14:textId="77777777" w:rsidR="008B7E8F" w:rsidRPr="008B7E8F" w:rsidRDefault="008B7E8F" w:rsidP="00257FEE">
            <w:pPr>
              <w:rPr>
                <w:sz w:val="15"/>
                <w:szCs w:val="15"/>
                <w:lang w:val="nl-NL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E8F">
              <w:rPr>
                <w:sz w:val="15"/>
                <w:szCs w:val="15"/>
                <w:lang w:val="nl-NL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r w:rsidRPr="008B7E8F">
              <w:rPr>
                <w:sz w:val="15"/>
                <w:szCs w:val="15"/>
                <w:lang w:val="nl-NL"/>
              </w:rPr>
              <w:t xml:space="preserve"> urn:etoegang:1.9:EntityConcernedID:RSIN</w:t>
            </w:r>
          </w:p>
          <w:p w14:paraId="201BF393" w14:textId="5BEF2A8D" w:rsidR="008B7E8F" w:rsidRPr="00276AFF" w:rsidRDefault="008B7E8F" w:rsidP="00257FEE">
            <w:pPr>
              <w:rPr>
                <w:sz w:val="15"/>
                <w:szCs w:val="15"/>
                <w:lang w:val="nl-NL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FF">
              <w:rPr>
                <w:sz w:val="15"/>
                <w:szCs w:val="15"/>
                <w:lang w:val="nl-NL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r w:rsidRPr="00276AFF">
              <w:rPr>
                <w:sz w:val="15"/>
                <w:szCs w:val="15"/>
                <w:lang w:val="nl-NL"/>
              </w:rPr>
              <w:t xml:space="preserve"> urn:etoegang:1.11:EntityConcernedID:eIDASLegalIdentifier</w:t>
            </w:r>
          </w:p>
          <w:p w14:paraId="1E2C58AC" w14:textId="2D4BF2A1" w:rsidR="008B7E8F" w:rsidRPr="008B7E8F" w:rsidRDefault="008B7E8F" w:rsidP="00257FEE">
            <w:pPr>
              <w:rPr>
                <w:sz w:val="15"/>
                <w:szCs w:val="15"/>
                <w:lang w:val="en-US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E8F">
              <w:rPr>
                <w:sz w:val="15"/>
                <w:szCs w:val="15"/>
                <w:lang w:val="en-US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r w:rsidRPr="008B7E8F">
              <w:rPr>
                <w:sz w:val="15"/>
                <w:szCs w:val="15"/>
                <w:lang w:val="en-US"/>
              </w:rPr>
              <w:t xml:space="preserve"> urn:etoegang:1.12:EntityConcernedID:PseudoID</w:t>
            </w:r>
          </w:p>
          <w:p w14:paraId="659B13EC" w14:textId="382EA6A2" w:rsidR="008B7E8F" w:rsidRPr="008B7E8F" w:rsidRDefault="008B7E8F" w:rsidP="00257FEE">
            <w:pPr>
              <w:rPr>
                <w:sz w:val="15"/>
                <w:szCs w:val="15"/>
                <w:lang w:val="nl-NL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E8F">
              <w:rPr>
                <w:sz w:val="15"/>
                <w:szCs w:val="15"/>
                <w:lang w:val="nl-NL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r w:rsidRPr="008B7E8F">
              <w:rPr>
                <w:sz w:val="15"/>
                <w:szCs w:val="15"/>
                <w:lang w:val="nl-NL"/>
              </w:rPr>
              <w:t xml:space="preserve"> urn:etoegang:1.12:EntityConcernedID:BSN</w:t>
            </w:r>
          </w:p>
          <w:p w14:paraId="0B2D5D85" w14:textId="11A9124E" w:rsidR="008B7E8F" w:rsidRDefault="008B7E8F" w:rsidP="00257FEE">
            <w:pPr>
              <w:rPr>
                <w:lang w:val="nl-NL"/>
              </w:rPr>
            </w:pPr>
            <w:r w:rsidRPr="008B7E8F">
              <w:rPr>
                <w:sz w:val="15"/>
                <w:szCs w:val="15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E8F">
              <w:rPr>
                <w:sz w:val="15"/>
                <w:szCs w:val="15"/>
                <w:lang w:val="nl-NL"/>
              </w:rPr>
              <w:instrText xml:space="preserve"> FORMCHECKBOX </w:instrText>
            </w:r>
            <w:r w:rsidR="00000000">
              <w:rPr>
                <w:sz w:val="15"/>
                <w:szCs w:val="15"/>
                <w:lang w:val="nl-NL"/>
              </w:rPr>
            </w:r>
            <w:r w:rsidR="00000000">
              <w:rPr>
                <w:sz w:val="15"/>
                <w:szCs w:val="15"/>
                <w:lang w:val="nl-NL"/>
              </w:rPr>
              <w:fldChar w:fldCharType="separate"/>
            </w:r>
            <w:r w:rsidRPr="008B7E8F">
              <w:rPr>
                <w:sz w:val="15"/>
                <w:szCs w:val="15"/>
                <w:lang w:val="nl-NL"/>
              </w:rPr>
              <w:fldChar w:fldCharType="end"/>
            </w:r>
            <w:r w:rsidRPr="008B7E8F">
              <w:rPr>
                <w:sz w:val="15"/>
                <w:szCs w:val="15"/>
                <w:lang w:val="nl-NL"/>
              </w:rPr>
              <w:t xml:space="preserve"> urn:etoegang:1.13:EntityConcernedID:PROBASnr</w:t>
            </w:r>
          </w:p>
        </w:tc>
      </w:tr>
    </w:tbl>
    <w:p w14:paraId="7769D90A" w14:textId="77777777" w:rsidR="004125C2" w:rsidRDefault="004125C2" w:rsidP="00090061">
      <w:pPr>
        <w:rPr>
          <w:lang w:val="nl-NL"/>
        </w:rPr>
      </w:pPr>
    </w:p>
    <w:p w14:paraId="5F70A31A" w14:textId="77777777" w:rsidR="00090061" w:rsidRPr="00090061" w:rsidRDefault="00090061" w:rsidP="00090061">
      <w:pPr>
        <w:rPr>
          <w:lang w:val="nl-NL"/>
        </w:rPr>
      </w:pPr>
    </w:p>
    <w:p w14:paraId="47FE151E" w14:textId="1AA0409D" w:rsidR="003C64BF" w:rsidRDefault="002F58CD" w:rsidP="00700F79">
      <w:pPr>
        <w:pStyle w:val="Heading1"/>
        <w:rPr>
          <w:lang w:val="nl-NL"/>
        </w:rPr>
      </w:pPr>
      <w:r>
        <w:rPr>
          <w:lang w:val="nl-NL"/>
        </w:rPr>
        <w:t xml:space="preserve">Herkenningsmakelaar migratie gegevens </w:t>
      </w:r>
      <w:r w:rsidRPr="002F58CD">
        <w:rPr>
          <w:sz w:val="20"/>
          <w:szCs w:val="20"/>
          <w:lang w:val="nl-NL"/>
        </w:rPr>
        <w:t>(indien van toepassing)</w:t>
      </w:r>
    </w:p>
    <w:tbl>
      <w:tblPr>
        <w:tblStyle w:val="DDY"/>
        <w:tblW w:w="0" w:type="auto"/>
        <w:tblLook w:val="04A0" w:firstRow="1" w:lastRow="0" w:firstColumn="1" w:lastColumn="0" w:noHBand="0" w:noVBand="1"/>
      </w:tblPr>
      <w:tblGrid>
        <w:gridCol w:w="4932"/>
        <w:gridCol w:w="4640"/>
      </w:tblGrid>
      <w:tr w:rsidR="002F58CD" w:rsidRPr="000667A5" w14:paraId="7D3CE562" w14:textId="77777777" w:rsidTr="004D0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32" w:type="dxa"/>
          </w:tcPr>
          <w:p w14:paraId="6F0685DB" w14:textId="77777777" w:rsidR="002F58CD" w:rsidRDefault="002F58CD" w:rsidP="002F58CD">
            <w:pPr>
              <w:rPr>
                <w:lang w:val="nl-NL"/>
              </w:rPr>
            </w:pPr>
          </w:p>
        </w:tc>
        <w:tc>
          <w:tcPr>
            <w:tcW w:w="4640" w:type="dxa"/>
          </w:tcPr>
          <w:p w14:paraId="684A160D" w14:textId="77777777" w:rsidR="002F58CD" w:rsidRDefault="002F58CD" w:rsidP="002F58CD">
            <w:pPr>
              <w:rPr>
                <w:lang w:val="nl-NL"/>
              </w:rPr>
            </w:pPr>
          </w:p>
        </w:tc>
      </w:tr>
      <w:tr w:rsidR="002F58CD" w:rsidRPr="000937B0" w14:paraId="69779818" w14:textId="77777777" w:rsidTr="004D0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4FDE71D7" w14:textId="74513568" w:rsidR="002F58CD" w:rsidRDefault="002F58CD" w:rsidP="002F58CD">
            <w:pPr>
              <w:rPr>
                <w:lang w:val="nl-NL"/>
              </w:rPr>
            </w:pPr>
            <w:r>
              <w:rPr>
                <w:lang w:val="nl-NL"/>
              </w:rPr>
              <w:t>Bij welke makelaar zijn de diensten dit moment aangesloten?</w:t>
            </w:r>
          </w:p>
        </w:tc>
        <w:tc>
          <w:tcPr>
            <w:tcW w:w="4640" w:type="dxa"/>
            <w:vAlign w:val="center"/>
          </w:tcPr>
          <w:p w14:paraId="23C220F8" w14:textId="33FDA9F5" w:rsidR="002F58CD" w:rsidRDefault="000937B0" w:rsidP="00442B77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12"/>
          </w:p>
        </w:tc>
      </w:tr>
      <w:tr w:rsidR="002F58CD" w:rsidRPr="000937B0" w14:paraId="794D0991" w14:textId="77777777" w:rsidTr="004D01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32" w:type="dxa"/>
          </w:tcPr>
          <w:p w14:paraId="4B50E1C5" w14:textId="5C3253A8" w:rsidR="002F58CD" w:rsidRDefault="002F58CD" w:rsidP="002F58CD">
            <w:pPr>
              <w:rPr>
                <w:lang w:val="nl-NL"/>
              </w:rPr>
            </w:pPr>
            <w:r>
              <w:rPr>
                <w:lang w:val="nl-NL"/>
              </w:rPr>
              <w:t xml:space="preserve">Wie is jouw contactpersoon bij </w:t>
            </w:r>
            <w:r w:rsidR="00281447">
              <w:rPr>
                <w:lang w:val="nl-NL"/>
              </w:rPr>
              <w:t>de desbetreffende makelaar?</w:t>
            </w:r>
          </w:p>
        </w:tc>
        <w:tc>
          <w:tcPr>
            <w:tcW w:w="4640" w:type="dxa"/>
            <w:vAlign w:val="center"/>
          </w:tcPr>
          <w:p w14:paraId="78F20F97" w14:textId="6D721A42" w:rsidR="002F58CD" w:rsidRDefault="000937B0" w:rsidP="00442B77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13"/>
          </w:p>
        </w:tc>
      </w:tr>
      <w:tr w:rsidR="00281447" w:rsidRPr="000937B0" w14:paraId="38A46A4F" w14:textId="77777777" w:rsidTr="004D0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3236856F" w14:textId="6DA119D1" w:rsidR="00281447" w:rsidRDefault="00281447" w:rsidP="002F58CD">
            <w:pPr>
              <w:rPr>
                <w:lang w:val="nl-NL"/>
              </w:rPr>
            </w:pPr>
            <w:r>
              <w:rPr>
                <w:lang w:val="nl-NL"/>
              </w:rPr>
              <w:t xml:space="preserve">E-mailadres van </w:t>
            </w:r>
            <w:r w:rsidR="004D01FC">
              <w:rPr>
                <w:lang w:val="nl-NL"/>
              </w:rPr>
              <w:t>de</w:t>
            </w:r>
            <w:r>
              <w:rPr>
                <w:lang w:val="nl-NL"/>
              </w:rPr>
              <w:t xml:space="preserve"> contactpersoon</w:t>
            </w:r>
          </w:p>
        </w:tc>
        <w:tc>
          <w:tcPr>
            <w:tcW w:w="4640" w:type="dxa"/>
          </w:tcPr>
          <w:p w14:paraId="70A9AED1" w14:textId="11D3538F" w:rsidR="00281447" w:rsidRDefault="000937B0" w:rsidP="002F58CD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14"/>
          </w:p>
        </w:tc>
      </w:tr>
      <w:tr w:rsidR="00281447" w:rsidRPr="000937B0" w14:paraId="4C1A0641" w14:textId="77777777" w:rsidTr="004D01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32" w:type="dxa"/>
          </w:tcPr>
          <w:p w14:paraId="104FACE3" w14:textId="356523E6" w:rsidR="00281447" w:rsidRDefault="00281447" w:rsidP="002F58CD">
            <w:pPr>
              <w:rPr>
                <w:lang w:val="nl-NL"/>
              </w:rPr>
            </w:pPr>
            <w:r>
              <w:rPr>
                <w:lang w:val="nl-NL"/>
              </w:rPr>
              <w:t>Verloopdatum huidig contract</w:t>
            </w:r>
          </w:p>
          <w:p w14:paraId="2AB10971" w14:textId="041EF6CA" w:rsidR="00281447" w:rsidRPr="00281447" w:rsidRDefault="00281447" w:rsidP="002F58C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Geef hier de datum door waarop het contract bij jouw huidige makelaar verloopt. </w:t>
            </w:r>
          </w:p>
        </w:tc>
        <w:tc>
          <w:tcPr>
            <w:tcW w:w="4640" w:type="dxa"/>
            <w:vAlign w:val="center"/>
          </w:tcPr>
          <w:p w14:paraId="64C3F1A4" w14:textId="26CBB342" w:rsidR="00281447" w:rsidRDefault="000937B0" w:rsidP="00442B77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15"/>
          </w:p>
        </w:tc>
      </w:tr>
      <w:tr w:rsidR="00281447" w:rsidRPr="000937B0" w14:paraId="65F2079A" w14:textId="77777777" w:rsidTr="004D0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79126433" w14:textId="32EE5AC2" w:rsidR="00281447" w:rsidRDefault="00281447" w:rsidP="002F58CD">
            <w:pPr>
              <w:rPr>
                <w:lang w:val="nl-NL"/>
              </w:rPr>
            </w:pPr>
            <w:r>
              <w:rPr>
                <w:lang w:val="nl-NL"/>
              </w:rPr>
              <w:t>Voorkeursdatum productie migratie</w:t>
            </w:r>
          </w:p>
          <w:p w14:paraId="433C37D5" w14:textId="7D1C80DE" w:rsidR="00281447" w:rsidRDefault="00281447" w:rsidP="002F58CD">
            <w:pPr>
              <w:rPr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Geef hier jouw voorkeursdatum aan voor de migratie naar productie.</w:t>
            </w:r>
          </w:p>
        </w:tc>
        <w:tc>
          <w:tcPr>
            <w:tcW w:w="4640" w:type="dxa"/>
            <w:vAlign w:val="center"/>
          </w:tcPr>
          <w:p w14:paraId="7836B606" w14:textId="7535F4DA" w:rsidR="00281447" w:rsidRDefault="000937B0" w:rsidP="00442B77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16"/>
          </w:p>
        </w:tc>
      </w:tr>
    </w:tbl>
    <w:p w14:paraId="033E67FF" w14:textId="77777777" w:rsidR="002F58CD" w:rsidRPr="002F58CD" w:rsidRDefault="002F58CD" w:rsidP="002F58CD">
      <w:pPr>
        <w:rPr>
          <w:lang w:val="nl-NL"/>
        </w:rPr>
      </w:pPr>
    </w:p>
    <w:sectPr w:rsidR="002F58CD" w:rsidRPr="002F58CD" w:rsidSect="000A1763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98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880C" w14:textId="77777777" w:rsidR="007D587F" w:rsidRDefault="007D587F" w:rsidP="00327C9F">
      <w:r>
        <w:separator/>
      </w:r>
    </w:p>
  </w:endnote>
  <w:endnote w:type="continuationSeparator" w:id="0">
    <w:p w14:paraId="7A1580B4" w14:textId="77777777" w:rsidR="007D587F" w:rsidRDefault="007D587F" w:rsidP="0032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Machina"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uenos Aires Book">
    <w:panose1 w:val="020B0604020202020204"/>
    <w:charset w:val="4D"/>
    <w:family w:val="auto"/>
    <w:pitch w:val="variable"/>
    <w:sig w:usb0="A00000E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uenos Aires">
    <w:altName w:val="Calibri"/>
    <w:panose1 w:val="020B0604020202020204"/>
    <w:charset w:val="4D"/>
    <w:family w:val="auto"/>
    <w:notTrueType/>
    <w:pitch w:val="variable"/>
    <w:sig w:usb0="A00000E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4ED" w14:textId="34ACA0FB" w:rsidR="003715DC" w:rsidRDefault="003715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DA89D9D" wp14:editId="40A6D7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43753439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27090" w14:textId="26C50D12" w:rsidR="003715DC" w:rsidRPr="003715DC" w:rsidRDefault="003715DC" w:rsidP="003715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715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89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" style="position:absolute;margin-left:0;margin-top:0;width:34.95pt;height:34.95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44A27090" w14:textId="26C50D12" w:rsidR="003715DC" w:rsidRPr="003715DC" w:rsidRDefault="003715DC" w:rsidP="003715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715D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574" w14:textId="6027E696" w:rsidR="00E2360D" w:rsidRPr="00D44AC6" w:rsidRDefault="003715DC">
    <w:pPr>
      <w:pStyle w:val="Footer"/>
      <w:rPr>
        <w:color w:val="D8F85D"/>
        <w:sz w:val="18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4984D97B" wp14:editId="4356520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02030155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4FCE6" w14:textId="1176A952" w:rsidR="003715DC" w:rsidRPr="003715DC" w:rsidRDefault="003715DC" w:rsidP="003715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715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4D9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" style="position:absolute;margin-left:0;margin-top:0;width:34.95pt;height:34.95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0254FCE6" w14:textId="1176A952" w:rsidR="003715DC" w:rsidRPr="003715DC" w:rsidRDefault="003715DC" w:rsidP="003715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715D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12CE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70DE54" wp14:editId="300DF71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07200" cy="766800"/>
              <wp:effectExtent l="2089785" t="0" r="2096770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539855">
                        <a:off x="0" y="0"/>
                        <a:ext cx="7207200" cy="7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87F45" w14:textId="0EA68B04" w:rsidR="00534A32" w:rsidRPr="00B33583" w:rsidRDefault="00534A32" w:rsidP="00534A32">
                          <w:pPr>
                            <w:pStyle w:val="Header"/>
                            <w:jc w:val="center"/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96"/>
                              <w:szCs w:val="96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 w:rsidRPr="00B33583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96"/>
                              <w:szCs w:val="96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F</w:t>
                          </w:r>
                          <w:r w:rsidRPr="00B33583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96"/>
                              <w:szCs w:val="96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 w:rsidRPr="00B33583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96"/>
                              <w:szCs w:val="96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instrText xml:space="preserve"> COMMENTS  \* MERGEFORMAT </w:instrText>
                          </w:r>
                          <w:r w:rsidRPr="00B33583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96"/>
                              <w:szCs w:val="96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  <w:r w:rsidRPr="00B33583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96"/>
                              <w:szCs w:val="96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0DE54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8" type="#_x0000_t202" style="position:absolute;margin-left:0;margin-top:0;width:567.5pt;height:60.4pt;rotation:-3342494fd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" filled="f" stroked="f">
              <v:textbox>
                <w:txbxContent>
                  <w:p w14:paraId="11187F45" w14:textId="0EA68B04" w:rsidR="00534A32" w:rsidRPr="00B33583" w:rsidRDefault="00534A32" w:rsidP="00534A32">
                    <w:pPr>
                      <w:pStyle w:val="Header"/>
                      <w:jc w:val="center"/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96"/>
                        <w:szCs w:val="96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 w:rsidRPr="00B33583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96"/>
                        <w:szCs w:val="96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F</w:t>
                    </w:r>
                    <w:r w:rsidRPr="00B33583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96"/>
                        <w:szCs w:val="96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fldChar w:fldCharType="begin"/>
                    </w:r>
                    <w:r w:rsidRPr="00B33583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96"/>
                        <w:szCs w:val="96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instrText xml:space="preserve"> COMMENTS  \* MERGEFORMAT </w:instrText>
                    </w:r>
                    <w:r w:rsidRPr="00B33583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96"/>
                        <w:szCs w:val="96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fldChar w:fldCharType="end"/>
                    </w:r>
                    <w:r w:rsidRPr="00B33583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96"/>
                        <w:szCs w:val="96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or Internal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2360D" w:rsidRPr="00D44AC6">
      <w:rPr>
        <w:color w:val="D8F85D"/>
        <w:sz w:val="18"/>
        <w:szCs w:val="22"/>
      </w:rPr>
      <w:t xml:space="preserve">© Digidentity </w:t>
    </w:r>
    <w:r w:rsidR="00DB13FA" w:rsidRPr="00DB13FA">
      <w:rPr>
        <w:color w:val="D8F85D"/>
        <w:sz w:val="18"/>
        <w:szCs w:val="22"/>
      </w:rPr>
      <w:fldChar w:fldCharType="begin"/>
    </w:r>
    <w:r w:rsidR="00DB13FA" w:rsidRPr="00DB13FA">
      <w:rPr>
        <w:color w:val="D8F85D"/>
        <w:sz w:val="18"/>
        <w:szCs w:val="22"/>
      </w:rPr>
      <w:instrText xml:space="preserve"> DATE \@ "yyyy" \* MERGEFORMAT </w:instrText>
    </w:r>
    <w:r w:rsidR="00DB13FA" w:rsidRPr="00DB13FA">
      <w:rPr>
        <w:color w:val="D8F85D"/>
        <w:sz w:val="18"/>
        <w:szCs w:val="22"/>
      </w:rPr>
      <w:fldChar w:fldCharType="separate"/>
    </w:r>
    <w:r w:rsidR="000667A5">
      <w:rPr>
        <w:noProof/>
        <w:color w:val="D8F85D"/>
        <w:sz w:val="18"/>
        <w:szCs w:val="22"/>
      </w:rPr>
      <w:t>2023</w:t>
    </w:r>
    <w:r w:rsidR="00DB13FA" w:rsidRPr="00DB13FA">
      <w:rPr>
        <w:color w:val="D8F85D"/>
        <w:sz w:val="18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E3C2" w14:textId="210C4D54" w:rsidR="003715DC" w:rsidRDefault="003715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FFF53D9" wp14:editId="34E7AB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10167901" name="Text Box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F580D" w14:textId="3411E5FB" w:rsidR="003715DC" w:rsidRPr="003715DC" w:rsidRDefault="003715DC" w:rsidP="003715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715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F53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" filled="f" stroked="f">
              <v:textbox style="mso-fit-shape-to-text:t" inset="20pt,0,0,15pt">
                <w:txbxContent>
                  <w:p w14:paraId="77EF580D" w14:textId="3411E5FB" w:rsidR="003715DC" w:rsidRPr="003715DC" w:rsidRDefault="003715DC" w:rsidP="003715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715D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0F6" w14:textId="43B32598" w:rsidR="003715DC" w:rsidRDefault="003715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AB6047F" wp14:editId="0F0F01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04183111" name="Text Box 5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9931" w14:textId="61E4D027" w:rsidR="003715DC" w:rsidRPr="003715DC" w:rsidRDefault="003715DC" w:rsidP="003715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715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04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Internal " style="position:absolute;margin-left:0;margin-top:0;width:34.95pt;height:34.95pt;z-index:2516787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7Xy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R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dAO18g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4B3F9931" w14:textId="61E4D027" w:rsidR="003715DC" w:rsidRPr="003715DC" w:rsidRDefault="003715DC" w:rsidP="003715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715D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F2E" w14:textId="0C8E4237" w:rsidR="00E2360D" w:rsidRPr="00D4140A" w:rsidRDefault="003715DC" w:rsidP="00B86BEB">
    <w:pPr>
      <w:pStyle w:val="Footer"/>
      <w:tabs>
        <w:tab w:val="clear" w:pos="9360"/>
        <w:tab w:val="right" w:pos="9632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2DB2322" wp14:editId="3E4E87C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53200932" name="Text Box 6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F049B" w14:textId="534072B8" w:rsidR="003715DC" w:rsidRPr="003715DC" w:rsidRDefault="003715DC" w:rsidP="003715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715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B23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Internal " style="position:absolute;margin-left:0;margin-top:0;width:34.95pt;height:34.95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" filled="f" stroked="f">
              <v:textbox style="mso-fit-shape-to-text:t" inset="20pt,0,0,15pt">
                <w:txbxContent>
                  <w:p w14:paraId="375F049B" w14:textId="534072B8" w:rsidR="003715DC" w:rsidRPr="003715DC" w:rsidRDefault="003715DC" w:rsidP="003715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715D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360D" w:rsidRPr="00D4140A">
      <w:rPr>
        <w:sz w:val="18"/>
        <w:szCs w:val="18"/>
      </w:rPr>
      <w:t xml:space="preserve">© Digidentity </w:t>
    </w:r>
    <w:r w:rsidR="00DB13FA">
      <w:rPr>
        <w:sz w:val="18"/>
        <w:szCs w:val="22"/>
      </w:rPr>
      <w:fldChar w:fldCharType="begin"/>
    </w:r>
    <w:r w:rsidR="00DB13FA">
      <w:rPr>
        <w:sz w:val="18"/>
        <w:szCs w:val="22"/>
      </w:rPr>
      <w:instrText xml:space="preserve"> DATE \@ "yyyy" \* MERGEFORMAT </w:instrText>
    </w:r>
    <w:r w:rsidR="00DB13FA">
      <w:rPr>
        <w:sz w:val="18"/>
        <w:szCs w:val="22"/>
      </w:rPr>
      <w:fldChar w:fldCharType="separate"/>
    </w:r>
    <w:r w:rsidR="000667A5">
      <w:rPr>
        <w:noProof/>
        <w:sz w:val="18"/>
        <w:szCs w:val="22"/>
      </w:rPr>
      <w:t>2023</w:t>
    </w:r>
    <w:r w:rsidR="00DB13FA">
      <w:rPr>
        <w:sz w:val="18"/>
        <w:szCs w:val="22"/>
      </w:rPr>
      <w:fldChar w:fldCharType="end"/>
    </w:r>
    <w:r w:rsidR="00E2360D" w:rsidRPr="00D4140A">
      <w:rPr>
        <w:sz w:val="18"/>
        <w:szCs w:val="18"/>
      </w:rPr>
      <w:tab/>
    </w:r>
    <w:r w:rsidR="009D7244">
      <w:rPr>
        <w:sz w:val="18"/>
        <w:szCs w:val="18"/>
      </w:rPr>
      <w:t>Internal</w:t>
    </w:r>
    <w:r w:rsidR="00E2360D" w:rsidRPr="00D4140A">
      <w:rPr>
        <w:sz w:val="18"/>
        <w:szCs w:val="18"/>
      </w:rPr>
      <w:tab/>
      <w:t xml:space="preserve">Page </w:t>
    </w:r>
    <w:r w:rsidR="00E2360D" w:rsidRPr="00D4140A">
      <w:rPr>
        <w:sz w:val="18"/>
        <w:szCs w:val="18"/>
      </w:rPr>
      <w:fldChar w:fldCharType="begin"/>
    </w:r>
    <w:r w:rsidR="00E2360D" w:rsidRPr="00D4140A">
      <w:rPr>
        <w:sz w:val="18"/>
        <w:szCs w:val="18"/>
      </w:rPr>
      <w:instrText xml:space="preserve"> PAGE  \* MERGEFORMAT </w:instrText>
    </w:r>
    <w:r w:rsidR="00E2360D" w:rsidRPr="00D4140A">
      <w:rPr>
        <w:sz w:val="18"/>
        <w:szCs w:val="18"/>
      </w:rPr>
      <w:fldChar w:fldCharType="separate"/>
    </w:r>
    <w:r w:rsidR="00E2360D" w:rsidRPr="00D4140A">
      <w:rPr>
        <w:noProof/>
        <w:sz w:val="18"/>
        <w:szCs w:val="18"/>
      </w:rPr>
      <w:t>2</w:t>
    </w:r>
    <w:r w:rsidR="00E2360D" w:rsidRPr="00D4140A">
      <w:rPr>
        <w:sz w:val="18"/>
        <w:szCs w:val="18"/>
      </w:rPr>
      <w:fldChar w:fldCharType="end"/>
    </w:r>
    <w:r w:rsidR="00E2360D" w:rsidRPr="00D4140A">
      <w:rPr>
        <w:sz w:val="18"/>
        <w:szCs w:val="18"/>
      </w:rPr>
      <w:t xml:space="preserve"> of </w:t>
    </w:r>
    <w:r w:rsidR="00E2360D" w:rsidRPr="00D4140A">
      <w:rPr>
        <w:noProof/>
        <w:sz w:val="18"/>
        <w:szCs w:val="18"/>
      </w:rPr>
      <w:fldChar w:fldCharType="begin"/>
    </w:r>
    <w:r w:rsidR="00E2360D" w:rsidRPr="00D4140A">
      <w:rPr>
        <w:noProof/>
        <w:sz w:val="18"/>
        <w:szCs w:val="18"/>
      </w:rPr>
      <w:instrText xml:space="preserve"> NUMPAGES  \* MERGEFORMAT </w:instrText>
    </w:r>
    <w:r w:rsidR="00E2360D" w:rsidRPr="00D4140A">
      <w:rPr>
        <w:noProof/>
        <w:sz w:val="18"/>
        <w:szCs w:val="18"/>
      </w:rPr>
      <w:fldChar w:fldCharType="separate"/>
    </w:r>
    <w:r w:rsidR="00E2360D" w:rsidRPr="00D4140A">
      <w:rPr>
        <w:noProof/>
        <w:sz w:val="18"/>
        <w:szCs w:val="18"/>
      </w:rPr>
      <w:t>2</w:t>
    </w:r>
    <w:r w:rsidR="00E2360D" w:rsidRPr="00D4140A">
      <w:rPr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CADF" w14:textId="4C83E8ED" w:rsidR="003715DC" w:rsidRDefault="003715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B8BB478" wp14:editId="62D69D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86292686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FC09F" w14:textId="68FD8D38" w:rsidR="003715DC" w:rsidRPr="003715DC" w:rsidRDefault="003715DC" w:rsidP="003715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715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BB4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Internal " style="position:absolute;margin-left:0;margin-top:0;width:34.95pt;height:34.95pt;z-index:2516776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" filled="f" stroked="f">
              <v:textbox style="mso-fit-shape-to-text:t" inset="20pt,0,0,15pt">
                <w:txbxContent>
                  <w:p w14:paraId="5E2FC09F" w14:textId="68FD8D38" w:rsidR="003715DC" w:rsidRPr="003715DC" w:rsidRDefault="003715DC" w:rsidP="003715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715D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A707" w14:textId="77777777" w:rsidR="007D587F" w:rsidRDefault="007D587F" w:rsidP="00327C9F">
      <w:r>
        <w:separator/>
      </w:r>
    </w:p>
  </w:footnote>
  <w:footnote w:type="continuationSeparator" w:id="0">
    <w:p w14:paraId="594994DE" w14:textId="77777777" w:rsidR="007D587F" w:rsidRDefault="007D587F" w:rsidP="0032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3013" w14:textId="77777777" w:rsidR="00E2360D" w:rsidRDefault="009B2492" w:rsidP="00B13532">
    <w:pPr>
      <w:pStyle w:val="Header"/>
      <w:ind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6156EE06" wp14:editId="5EF64C6C">
              <wp:simplePos x="0" y="0"/>
              <wp:positionH relativeFrom="column">
                <wp:posOffset>-753462</wp:posOffset>
              </wp:positionH>
              <wp:positionV relativeFrom="paragraph">
                <wp:posOffset>-677146</wp:posOffset>
              </wp:positionV>
              <wp:extent cx="7735691" cy="10952776"/>
              <wp:effectExtent l="0" t="0" r="11430" b="7620"/>
              <wp:wrapNone/>
              <wp:docPr id="66" name="Rectangl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691" cy="10952776"/>
                      </a:xfrm>
                      <a:prstGeom prst="rect">
                        <a:avLst/>
                      </a:prstGeom>
                      <a:solidFill>
                        <a:srgbClr val="083F3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047ED" id="Rectangle 66" o:spid="_x0000_s1026" style="position:absolute;margin-left:-59.35pt;margin-top:-53.3pt;width:609.1pt;height:862.4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" fillcolor="#083f3b" strokecolor="#1f3763 [1604]" strokeweight="1pt"/>
          </w:pict>
        </mc:Fallback>
      </mc:AlternateContent>
    </w:r>
    <w:r>
      <w:rPr>
        <w:noProof/>
      </w:rPr>
      <w:drawing>
        <wp:inline distT="0" distB="0" distL="0" distR="0" wp14:anchorId="29DEA8D2" wp14:editId="5DFF551B">
          <wp:extent cx="2282426" cy="695960"/>
          <wp:effectExtent l="0" t="0" r="0" b="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803" cy="71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3CDF" w14:textId="77777777" w:rsidR="00E2360D" w:rsidRDefault="006E12CE" w:rsidP="00B13532">
    <w:pPr>
      <w:pStyle w:val="Header"/>
      <w:tabs>
        <w:tab w:val="clear" w:pos="9360"/>
        <w:tab w:val="right" w:pos="9632"/>
      </w:tabs>
      <w:ind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2CDC8A9" wp14:editId="4B97CCEB">
              <wp:simplePos x="0" y="0"/>
              <wp:positionH relativeFrom="margin">
                <wp:posOffset>-856734</wp:posOffset>
              </wp:positionH>
              <wp:positionV relativeFrom="margin">
                <wp:posOffset>3516836</wp:posOffset>
              </wp:positionV>
              <wp:extent cx="8413714" cy="766800"/>
              <wp:effectExtent l="2426335" t="0" r="248412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539855">
                        <a:off x="0" y="0"/>
                        <a:ext cx="8413714" cy="7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56AF0" w14:textId="12813D35" w:rsidR="006E12CE" w:rsidRPr="006E12CE" w:rsidRDefault="006E12CE" w:rsidP="006E12CE">
                          <w:pPr>
                            <w:pStyle w:val="Header"/>
                            <w:jc w:val="center"/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112"/>
                              <w:szCs w:val="112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 w:rsidRPr="006E12CE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112"/>
                              <w:szCs w:val="112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F</w:t>
                          </w:r>
                          <w:r w:rsidRPr="006E12CE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112"/>
                              <w:szCs w:val="112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 w:rsidRPr="006E12CE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112"/>
                              <w:szCs w:val="112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instrText xml:space="preserve"> COMMENTS  \* MERGEFORMAT </w:instrText>
                          </w:r>
                          <w:r w:rsidRPr="006E12CE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112"/>
                              <w:szCs w:val="112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  <w:r w:rsidRPr="006E12CE">
                            <w:rPr>
                              <w:rFonts w:ascii="Neue Machina" w:hAnsi="Neue Machina"/>
                              <w:noProof/>
                              <w:color w:val="D9D9D9" w:themeColor="background1" w:themeShade="D9"/>
                              <w:sz w:val="112"/>
                              <w:szCs w:val="112"/>
                              <w:lang w:val="nl-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DC8A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67.45pt;margin-top:276.9pt;width:662.5pt;height:60.4pt;rotation:-3342494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" filled="f" stroked="f">
              <v:textbox>
                <w:txbxContent>
                  <w:p w14:paraId="1FF56AF0" w14:textId="12813D35" w:rsidR="006E12CE" w:rsidRPr="006E12CE" w:rsidRDefault="006E12CE" w:rsidP="006E12CE">
                    <w:pPr>
                      <w:pStyle w:val="Header"/>
                      <w:jc w:val="center"/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112"/>
                        <w:szCs w:val="112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 w:rsidRPr="006E12CE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112"/>
                        <w:szCs w:val="112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F</w:t>
                    </w:r>
                    <w:r w:rsidRPr="006E12CE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112"/>
                        <w:szCs w:val="112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fldChar w:fldCharType="begin"/>
                    </w:r>
                    <w:r w:rsidRPr="006E12CE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112"/>
                        <w:szCs w:val="112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instrText xml:space="preserve"> COMMENTS  \* MERGEFORMAT </w:instrText>
                    </w:r>
                    <w:r w:rsidRPr="006E12CE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112"/>
                        <w:szCs w:val="112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fldChar w:fldCharType="end"/>
                    </w:r>
                    <w:r w:rsidRPr="006E12CE">
                      <w:rPr>
                        <w:rFonts w:ascii="Neue Machina" w:hAnsi="Neue Machina"/>
                        <w:noProof/>
                        <w:color w:val="D9D9D9" w:themeColor="background1" w:themeShade="D9"/>
                        <w:sz w:val="112"/>
                        <w:szCs w:val="112"/>
                        <w:lang w:val="nl-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or Internal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41ECC">
      <w:rPr>
        <w:noProof/>
      </w:rPr>
      <w:drawing>
        <wp:inline distT="0" distB="0" distL="0" distR="0" wp14:anchorId="199D1ED4" wp14:editId="3BB45B1F">
          <wp:extent cx="2189220" cy="66753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51" cy="689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73.05pt;height:273.05pt" o:bullet="t">
        <v:imagedata r:id="rId1" o:title="Red_Symbol"/>
      </v:shape>
    </w:pict>
  </w:numPicBullet>
  <w:abstractNum w:abstractNumId="0" w15:restartNumberingAfterBreak="0">
    <w:nsid w:val="FFFFFF7C"/>
    <w:multiLevelType w:val="singleLevel"/>
    <w:tmpl w:val="0D48C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82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80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C45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5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B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EA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D65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6B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B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D2630"/>
    <w:multiLevelType w:val="multilevel"/>
    <w:tmpl w:val="4D121A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D9F3860"/>
    <w:multiLevelType w:val="hybridMultilevel"/>
    <w:tmpl w:val="17DE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66A"/>
    <w:multiLevelType w:val="hybridMultilevel"/>
    <w:tmpl w:val="A66CFFBA"/>
    <w:lvl w:ilvl="0" w:tplc="B9E4E040">
      <w:start w:val="1"/>
      <w:numFmt w:val="lowerLetter"/>
      <w:lvlText w:val="[%1]"/>
      <w:lvlJc w:val="left"/>
      <w:pPr>
        <w:ind w:left="360" w:hanging="360"/>
      </w:pPr>
      <w:rPr>
        <w:rFonts w:ascii="Neue Machina" w:hAnsi="Neue Machina" w:hint="default"/>
        <w:b/>
        <w:i w:val="0"/>
        <w:color w:val="083F3B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06154"/>
    <w:multiLevelType w:val="hybridMultilevel"/>
    <w:tmpl w:val="BCB4DF46"/>
    <w:lvl w:ilvl="0" w:tplc="164E2184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702D41"/>
    <w:multiLevelType w:val="hybridMultilevel"/>
    <w:tmpl w:val="86BEC902"/>
    <w:lvl w:ilvl="0" w:tplc="668EF3E6">
      <w:start w:val="1"/>
      <w:numFmt w:val="decimal"/>
      <w:lvlText w:val="[%1]"/>
      <w:lvlJc w:val="left"/>
      <w:pPr>
        <w:ind w:left="360" w:hanging="360"/>
      </w:pPr>
      <w:rPr>
        <w:rFonts w:ascii="Neue Machina" w:hAnsi="Neue Machina" w:hint="default"/>
        <w:b/>
        <w:i w:val="0"/>
        <w:color w:val="083F3B"/>
        <w:sz w:val="18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5081782"/>
    <w:multiLevelType w:val="hybridMultilevel"/>
    <w:tmpl w:val="34A2A8A2"/>
    <w:lvl w:ilvl="0" w:tplc="A1188B42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745871">
    <w:abstractNumId w:val="10"/>
  </w:num>
  <w:num w:numId="2" w16cid:durableId="77678737">
    <w:abstractNumId w:val="12"/>
  </w:num>
  <w:num w:numId="3" w16cid:durableId="734356875">
    <w:abstractNumId w:val="13"/>
  </w:num>
  <w:num w:numId="4" w16cid:durableId="1558322980">
    <w:abstractNumId w:val="14"/>
  </w:num>
  <w:num w:numId="5" w16cid:durableId="1195312230">
    <w:abstractNumId w:val="0"/>
  </w:num>
  <w:num w:numId="6" w16cid:durableId="1300113074">
    <w:abstractNumId w:val="1"/>
  </w:num>
  <w:num w:numId="7" w16cid:durableId="2138453295">
    <w:abstractNumId w:val="2"/>
  </w:num>
  <w:num w:numId="8" w16cid:durableId="601956797">
    <w:abstractNumId w:val="3"/>
  </w:num>
  <w:num w:numId="9" w16cid:durableId="1384215440">
    <w:abstractNumId w:val="8"/>
  </w:num>
  <w:num w:numId="10" w16cid:durableId="215358680">
    <w:abstractNumId w:val="4"/>
  </w:num>
  <w:num w:numId="11" w16cid:durableId="569729076">
    <w:abstractNumId w:val="5"/>
  </w:num>
  <w:num w:numId="12" w16cid:durableId="318388554">
    <w:abstractNumId w:val="6"/>
  </w:num>
  <w:num w:numId="13" w16cid:durableId="730812469">
    <w:abstractNumId w:val="7"/>
  </w:num>
  <w:num w:numId="14" w16cid:durableId="407651586">
    <w:abstractNumId w:val="9"/>
  </w:num>
  <w:num w:numId="15" w16cid:durableId="498427812">
    <w:abstractNumId w:val="15"/>
  </w:num>
  <w:num w:numId="16" w16cid:durableId="19775605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DC"/>
    <w:rsid w:val="00006351"/>
    <w:rsid w:val="000165A0"/>
    <w:rsid w:val="00024CF5"/>
    <w:rsid w:val="000273B9"/>
    <w:rsid w:val="00031792"/>
    <w:rsid w:val="0004052B"/>
    <w:rsid w:val="000501F5"/>
    <w:rsid w:val="000503C5"/>
    <w:rsid w:val="0005074A"/>
    <w:rsid w:val="00052D07"/>
    <w:rsid w:val="00052DC7"/>
    <w:rsid w:val="0006575C"/>
    <w:rsid w:val="00065AC9"/>
    <w:rsid w:val="000667A5"/>
    <w:rsid w:val="0006720B"/>
    <w:rsid w:val="00071FBD"/>
    <w:rsid w:val="00072570"/>
    <w:rsid w:val="000727E0"/>
    <w:rsid w:val="00073AD3"/>
    <w:rsid w:val="00073F54"/>
    <w:rsid w:val="000801FE"/>
    <w:rsid w:val="00080809"/>
    <w:rsid w:val="0008123B"/>
    <w:rsid w:val="000853B1"/>
    <w:rsid w:val="00085999"/>
    <w:rsid w:val="00086BF8"/>
    <w:rsid w:val="00090061"/>
    <w:rsid w:val="00090776"/>
    <w:rsid w:val="00090C39"/>
    <w:rsid w:val="000937B0"/>
    <w:rsid w:val="00094DC7"/>
    <w:rsid w:val="00096695"/>
    <w:rsid w:val="00097D84"/>
    <w:rsid w:val="00097F87"/>
    <w:rsid w:val="000A1763"/>
    <w:rsid w:val="000A1EE8"/>
    <w:rsid w:val="000A2FE7"/>
    <w:rsid w:val="000A42B0"/>
    <w:rsid w:val="000A5847"/>
    <w:rsid w:val="000B091B"/>
    <w:rsid w:val="000B43C8"/>
    <w:rsid w:val="000B634B"/>
    <w:rsid w:val="000C084F"/>
    <w:rsid w:val="000C22D0"/>
    <w:rsid w:val="000C2DA2"/>
    <w:rsid w:val="000C3081"/>
    <w:rsid w:val="000C59F1"/>
    <w:rsid w:val="000C6E31"/>
    <w:rsid w:val="000C7B30"/>
    <w:rsid w:val="000D1075"/>
    <w:rsid w:val="000D11E9"/>
    <w:rsid w:val="000D1DA4"/>
    <w:rsid w:val="000D210A"/>
    <w:rsid w:val="000D25E0"/>
    <w:rsid w:val="000D2D10"/>
    <w:rsid w:val="000D4955"/>
    <w:rsid w:val="000D59F9"/>
    <w:rsid w:val="000D5AC7"/>
    <w:rsid w:val="000D5CA1"/>
    <w:rsid w:val="000D76F7"/>
    <w:rsid w:val="000E07B6"/>
    <w:rsid w:val="000E0E59"/>
    <w:rsid w:val="000E115A"/>
    <w:rsid w:val="000E1163"/>
    <w:rsid w:val="000E5ACA"/>
    <w:rsid w:val="000E6B9B"/>
    <w:rsid w:val="000F327E"/>
    <w:rsid w:val="000F7ABA"/>
    <w:rsid w:val="000F7C47"/>
    <w:rsid w:val="00100578"/>
    <w:rsid w:val="00105B08"/>
    <w:rsid w:val="00111B6D"/>
    <w:rsid w:val="00113826"/>
    <w:rsid w:val="00114BFF"/>
    <w:rsid w:val="00115796"/>
    <w:rsid w:val="00115802"/>
    <w:rsid w:val="00125E5A"/>
    <w:rsid w:val="00127461"/>
    <w:rsid w:val="00130295"/>
    <w:rsid w:val="00130F2F"/>
    <w:rsid w:val="001338E4"/>
    <w:rsid w:val="00133F92"/>
    <w:rsid w:val="00135173"/>
    <w:rsid w:val="001400B5"/>
    <w:rsid w:val="00141ECC"/>
    <w:rsid w:val="0014387C"/>
    <w:rsid w:val="001443B8"/>
    <w:rsid w:val="00144525"/>
    <w:rsid w:val="001506C9"/>
    <w:rsid w:val="00150970"/>
    <w:rsid w:val="00150AFC"/>
    <w:rsid w:val="001538A8"/>
    <w:rsid w:val="00154CFB"/>
    <w:rsid w:val="00155A33"/>
    <w:rsid w:val="00160074"/>
    <w:rsid w:val="00167115"/>
    <w:rsid w:val="00172DC5"/>
    <w:rsid w:val="00174010"/>
    <w:rsid w:val="00187738"/>
    <w:rsid w:val="001877EA"/>
    <w:rsid w:val="00191687"/>
    <w:rsid w:val="001916ED"/>
    <w:rsid w:val="001921F2"/>
    <w:rsid w:val="00193B91"/>
    <w:rsid w:val="00196860"/>
    <w:rsid w:val="00197DE7"/>
    <w:rsid w:val="001A0C39"/>
    <w:rsid w:val="001A0CF7"/>
    <w:rsid w:val="001A211B"/>
    <w:rsid w:val="001A36F2"/>
    <w:rsid w:val="001A5A68"/>
    <w:rsid w:val="001A742C"/>
    <w:rsid w:val="001B0C58"/>
    <w:rsid w:val="001B2D5D"/>
    <w:rsid w:val="001B2DE5"/>
    <w:rsid w:val="001B35D7"/>
    <w:rsid w:val="001B5124"/>
    <w:rsid w:val="001C3AE0"/>
    <w:rsid w:val="001C4D54"/>
    <w:rsid w:val="001C5053"/>
    <w:rsid w:val="001C50EC"/>
    <w:rsid w:val="001C51B9"/>
    <w:rsid w:val="001C65DC"/>
    <w:rsid w:val="001C691B"/>
    <w:rsid w:val="001D0D0C"/>
    <w:rsid w:val="001D2C1E"/>
    <w:rsid w:val="001D5441"/>
    <w:rsid w:val="001D6E37"/>
    <w:rsid w:val="001D7B6F"/>
    <w:rsid w:val="001E10B0"/>
    <w:rsid w:val="001F0C5B"/>
    <w:rsid w:val="001F403B"/>
    <w:rsid w:val="001F4169"/>
    <w:rsid w:val="001F471C"/>
    <w:rsid w:val="001F4CCE"/>
    <w:rsid w:val="001F74B6"/>
    <w:rsid w:val="00200862"/>
    <w:rsid w:val="00200B68"/>
    <w:rsid w:val="00200D6B"/>
    <w:rsid w:val="00202EFE"/>
    <w:rsid w:val="002042EC"/>
    <w:rsid w:val="0020509C"/>
    <w:rsid w:val="002110B3"/>
    <w:rsid w:val="00211595"/>
    <w:rsid w:val="00211A88"/>
    <w:rsid w:val="00211D0F"/>
    <w:rsid w:val="002152D7"/>
    <w:rsid w:val="00216CCA"/>
    <w:rsid w:val="00217658"/>
    <w:rsid w:val="002176D9"/>
    <w:rsid w:val="00221439"/>
    <w:rsid w:val="002256CD"/>
    <w:rsid w:val="00231D7A"/>
    <w:rsid w:val="002330FE"/>
    <w:rsid w:val="002359C4"/>
    <w:rsid w:val="00240782"/>
    <w:rsid w:val="002419E6"/>
    <w:rsid w:val="0024400C"/>
    <w:rsid w:val="00245A9C"/>
    <w:rsid w:val="00252499"/>
    <w:rsid w:val="00254633"/>
    <w:rsid w:val="002549FF"/>
    <w:rsid w:val="002563DA"/>
    <w:rsid w:val="00256D28"/>
    <w:rsid w:val="00257F4A"/>
    <w:rsid w:val="00257FEE"/>
    <w:rsid w:val="00262BE2"/>
    <w:rsid w:val="002646CC"/>
    <w:rsid w:val="0026696D"/>
    <w:rsid w:val="00266B7D"/>
    <w:rsid w:val="0027056B"/>
    <w:rsid w:val="00273A85"/>
    <w:rsid w:val="00273BC1"/>
    <w:rsid w:val="0027456B"/>
    <w:rsid w:val="00276AFF"/>
    <w:rsid w:val="0028015B"/>
    <w:rsid w:val="00280BBB"/>
    <w:rsid w:val="00281447"/>
    <w:rsid w:val="0028202F"/>
    <w:rsid w:val="002849CF"/>
    <w:rsid w:val="0028720B"/>
    <w:rsid w:val="00287569"/>
    <w:rsid w:val="00292DAC"/>
    <w:rsid w:val="00293146"/>
    <w:rsid w:val="0029792A"/>
    <w:rsid w:val="00297CD7"/>
    <w:rsid w:val="002A1929"/>
    <w:rsid w:val="002A1F5D"/>
    <w:rsid w:val="002A4AD6"/>
    <w:rsid w:val="002A5F64"/>
    <w:rsid w:val="002A5FEF"/>
    <w:rsid w:val="002B02EA"/>
    <w:rsid w:val="002B0792"/>
    <w:rsid w:val="002B14B5"/>
    <w:rsid w:val="002B5E9B"/>
    <w:rsid w:val="002C0442"/>
    <w:rsid w:val="002C14C5"/>
    <w:rsid w:val="002C1B26"/>
    <w:rsid w:val="002E1CF8"/>
    <w:rsid w:val="002E1FF4"/>
    <w:rsid w:val="002E21E3"/>
    <w:rsid w:val="002F0A24"/>
    <w:rsid w:val="002F19FE"/>
    <w:rsid w:val="002F3FC6"/>
    <w:rsid w:val="002F4F1C"/>
    <w:rsid w:val="002F58CD"/>
    <w:rsid w:val="002F5EEF"/>
    <w:rsid w:val="002F6358"/>
    <w:rsid w:val="00301E48"/>
    <w:rsid w:val="00303D9D"/>
    <w:rsid w:val="003067AC"/>
    <w:rsid w:val="003109CC"/>
    <w:rsid w:val="00312859"/>
    <w:rsid w:val="00312C14"/>
    <w:rsid w:val="003141EB"/>
    <w:rsid w:val="003217BF"/>
    <w:rsid w:val="0032645A"/>
    <w:rsid w:val="00327C9F"/>
    <w:rsid w:val="003324E9"/>
    <w:rsid w:val="003346D0"/>
    <w:rsid w:val="00335030"/>
    <w:rsid w:val="0034013C"/>
    <w:rsid w:val="0034438A"/>
    <w:rsid w:val="00344E2D"/>
    <w:rsid w:val="003456F4"/>
    <w:rsid w:val="003457EC"/>
    <w:rsid w:val="00352253"/>
    <w:rsid w:val="00353AE2"/>
    <w:rsid w:val="00355950"/>
    <w:rsid w:val="00362B8C"/>
    <w:rsid w:val="0036492F"/>
    <w:rsid w:val="003650AA"/>
    <w:rsid w:val="00365706"/>
    <w:rsid w:val="003715DC"/>
    <w:rsid w:val="00375B8C"/>
    <w:rsid w:val="00377B7D"/>
    <w:rsid w:val="00380AFB"/>
    <w:rsid w:val="00382437"/>
    <w:rsid w:val="00383212"/>
    <w:rsid w:val="003844AB"/>
    <w:rsid w:val="00386ED3"/>
    <w:rsid w:val="003873C7"/>
    <w:rsid w:val="00390485"/>
    <w:rsid w:val="00390B93"/>
    <w:rsid w:val="00394EB2"/>
    <w:rsid w:val="00397F9A"/>
    <w:rsid w:val="003A2836"/>
    <w:rsid w:val="003B2281"/>
    <w:rsid w:val="003B51F3"/>
    <w:rsid w:val="003C0BE1"/>
    <w:rsid w:val="003C1BBE"/>
    <w:rsid w:val="003C355A"/>
    <w:rsid w:val="003C3578"/>
    <w:rsid w:val="003C4254"/>
    <w:rsid w:val="003C64BF"/>
    <w:rsid w:val="003D0DA0"/>
    <w:rsid w:val="003D41BE"/>
    <w:rsid w:val="003D42EF"/>
    <w:rsid w:val="003D5048"/>
    <w:rsid w:val="003E2144"/>
    <w:rsid w:val="003E3CAA"/>
    <w:rsid w:val="003E5BB6"/>
    <w:rsid w:val="003E6B22"/>
    <w:rsid w:val="003E78DD"/>
    <w:rsid w:val="003E7AB8"/>
    <w:rsid w:val="003F0D65"/>
    <w:rsid w:val="003F1125"/>
    <w:rsid w:val="003F209A"/>
    <w:rsid w:val="003F2ECB"/>
    <w:rsid w:val="003F37CC"/>
    <w:rsid w:val="003F5704"/>
    <w:rsid w:val="00402173"/>
    <w:rsid w:val="00402F67"/>
    <w:rsid w:val="004031DE"/>
    <w:rsid w:val="00403A61"/>
    <w:rsid w:val="0040450F"/>
    <w:rsid w:val="0041097F"/>
    <w:rsid w:val="004117DA"/>
    <w:rsid w:val="0041185D"/>
    <w:rsid w:val="004125C2"/>
    <w:rsid w:val="00415105"/>
    <w:rsid w:val="00417300"/>
    <w:rsid w:val="00417DCA"/>
    <w:rsid w:val="004220F3"/>
    <w:rsid w:val="00422A20"/>
    <w:rsid w:val="004237E7"/>
    <w:rsid w:val="00426667"/>
    <w:rsid w:val="0042764E"/>
    <w:rsid w:val="0043123F"/>
    <w:rsid w:val="00432257"/>
    <w:rsid w:val="00433014"/>
    <w:rsid w:val="00435AF3"/>
    <w:rsid w:val="004377CC"/>
    <w:rsid w:val="00440515"/>
    <w:rsid w:val="00440AAB"/>
    <w:rsid w:val="00442A24"/>
    <w:rsid w:val="00442B77"/>
    <w:rsid w:val="00443622"/>
    <w:rsid w:val="00447A6E"/>
    <w:rsid w:val="00447BD5"/>
    <w:rsid w:val="00450444"/>
    <w:rsid w:val="0045157A"/>
    <w:rsid w:val="00454A6E"/>
    <w:rsid w:val="00455833"/>
    <w:rsid w:val="00457859"/>
    <w:rsid w:val="00464E17"/>
    <w:rsid w:val="00465A51"/>
    <w:rsid w:val="004724D0"/>
    <w:rsid w:val="00472DD0"/>
    <w:rsid w:val="0048095D"/>
    <w:rsid w:val="004830ED"/>
    <w:rsid w:val="00487045"/>
    <w:rsid w:val="004873CD"/>
    <w:rsid w:val="00487C54"/>
    <w:rsid w:val="004932F3"/>
    <w:rsid w:val="00494A3D"/>
    <w:rsid w:val="00494F3E"/>
    <w:rsid w:val="00496697"/>
    <w:rsid w:val="00496DD0"/>
    <w:rsid w:val="004A0120"/>
    <w:rsid w:val="004A0A7A"/>
    <w:rsid w:val="004A2987"/>
    <w:rsid w:val="004A46D4"/>
    <w:rsid w:val="004A79EC"/>
    <w:rsid w:val="004B0BD0"/>
    <w:rsid w:val="004B111A"/>
    <w:rsid w:val="004B38BF"/>
    <w:rsid w:val="004B62C1"/>
    <w:rsid w:val="004B69B6"/>
    <w:rsid w:val="004B6F10"/>
    <w:rsid w:val="004B7B31"/>
    <w:rsid w:val="004C0C5E"/>
    <w:rsid w:val="004C2ED3"/>
    <w:rsid w:val="004C5D8D"/>
    <w:rsid w:val="004C79C1"/>
    <w:rsid w:val="004D01FC"/>
    <w:rsid w:val="004D11FD"/>
    <w:rsid w:val="004D2154"/>
    <w:rsid w:val="004D4553"/>
    <w:rsid w:val="004D5244"/>
    <w:rsid w:val="004E0080"/>
    <w:rsid w:val="004E16A9"/>
    <w:rsid w:val="004E4645"/>
    <w:rsid w:val="004E5B55"/>
    <w:rsid w:val="004E6A51"/>
    <w:rsid w:val="004F00F9"/>
    <w:rsid w:val="004F1806"/>
    <w:rsid w:val="004F1816"/>
    <w:rsid w:val="004F250C"/>
    <w:rsid w:val="004F54C6"/>
    <w:rsid w:val="004F6592"/>
    <w:rsid w:val="00507975"/>
    <w:rsid w:val="00511F19"/>
    <w:rsid w:val="00516EB6"/>
    <w:rsid w:val="005202C9"/>
    <w:rsid w:val="005219C6"/>
    <w:rsid w:val="00522802"/>
    <w:rsid w:val="005236AF"/>
    <w:rsid w:val="0052763A"/>
    <w:rsid w:val="005300B5"/>
    <w:rsid w:val="00530E83"/>
    <w:rsid w:val="005345E7"/>
    <w:rsid w:val="00534A32"/>
    <w:rsid w:val="00536019"/>
    <w:rsid w:val="00537F4A"/>
    <w:rsid w:val="0054077A"/>
    <w:rsid w:val="00544D4B"/>
    <w:rsid w:val="00545063"/>
    <w:rsid w:val="00546E0A"/>
    <w:rsid w:val="00551A4C"/>
    <w:rsid w:val="0055211C"/>
    <w:rsid w:val="0055238C"/>
    <w:rsid w:val="00553EBC"/>
    <w:rsid w:val="00554117"/>
    <w:rsid w:val="00555070"/>
    <w:rsid w:val="00556597"/>
    <w:rsid w:val="0055758F"/>
    <w:rsid w:val="00557FBB"/>
    <w:rsid w:val="00560095"/>
    <w:rsid w:val="00564BB4"/>
    <w:rsid w:val="00567A79"/>
    <w:rsid w:val="00567D3D"/>
    <w:rsid w:val="0057279E"/>
    <w:rsid w:val="00573F88"/>
    <w:rsid w:val="00575988"/>
    <w:rsid w:val="00576845"/>
    <w:rsid w:val="00577146"/>
    <w:rsid w:val="00583F55"/>
    <w:rsid w:val="005844B9"/>
    <w:rsid w:val="00591E06"/>
    <w:rsid w:val="00592597"/>
    <w:rsid w:val="0059619D"/>
    <w:rsid w:val="005A09CC"/>
    <w:rsid w:val="005A0C3E"/>
    <w:rsid w:val="005A16DF"/>
    <w:rsid w:val="005A4FC0"/>
    <w:rsid w:val="005A6A65"/>
    <w:rsid w:val="005B32DC"/>
    <w:rsid w:val="005B3AFB"/>
    <w:rsid w:val="005B5BDF"/>
    <w:rsid w:val="005B61AA"/>
    <w:rsid w:val="005C18DF"/>
    <w:rsid w:val="005C3ABE"/>
    <w:rsid w:val="005C5A9B"/>
    <w:rsid w:val="005C640C"/>
    <w:rsid w:val="005C7D7C"/>
    <w:rsid w:val="005D1FDC"/>
    <w:rsid w:val="005D42CE"/>
    <w:rsid w:val="005D5E94"/>
    <w:rsid w:val="005D6325"/>
    <w:rsid w:val="005D6576"/>
    <w:rsid w:val="005D69EE"/>
    <w:rsid w:val="005E5460"/>
    <w:rsid w:val="005E55DC"/>
    <w:rsid w:val="005E6102"/>
    <w:rsid w:val="005E7B4E"/>
    <w:rsid w:val="005F0304"/>
    <w:rsid w:val="005F12B9"/>
    <w:rsid w:val="005F615B"/>
    <w:rsid w:val="005F6B64"/>
    <w:rsid w:val="005F7E7D"/>
    <w:rsid w:val="00602145"/>
    <w:rsid w:val="00602D02"/>
    <w:rsid w:val="00606E92"/>
    <w:rsid w:val="00611986"/>
    <w:rsid w:val="00614FD2"/>
    <w:rsid w:val="00615D1E"/>
    <w:rsid w:val="0062126D"/>
    <w:rsid w:val="0062164B"/>
    <w:rsid w:val="00623857"/>
    <w:rsid w:val="0062500C"/>
    <w:rsid w:val="006263A3"/>
    <w:rsid w:val="0062666F"/>
    <w:rsid w:val="00630134"/>
    <w:rsid w:val="00630983"/>
    <w:rsid w:val="00631ABD"/>
    <w:rsid w:val="006330D6"/>
    <w:rsid w:val="006366D8"/>
    <w:rsid w:val="00636D9F"/>
    <w:rsid w:val="00636F98"/>
    <w:rsid w:val="006402D3"/>
    <w:rsid w:val="00640563"/>
    <w:rsid w:val="00645697"/>
    <w:rsid w:val="00651D18"/>
    <w:rsid w:val="00653480"/>
    <w:rsid w:val="0065534E"/>
    <w:rsid w:val="00655BD6"/>
    <w:rsid w:val="00661F06"/>
    <w:rsid w:val="006628C4"/>
    <w:rsid w:val="00662938"/>
    <w:rsid w:val="00663450"/>
    <w:rsid w:val="006635EF"/>
    <w:rsid w:val="0066402F"/>
    <w:rsid w:val="006648B3"/>
    <w:rsid w:val="00664CBE"/>
    <w:rsid w:val="006676D0"/>
    <w:rsid w:val="00670331"/>
    <w:rsid w:val="00670581"/>
    <w:rsid w:val="00671B4E"/>
    <w:rsid w:val="0067374F"/>
    <w:rsid w:val="0067545A"/>
    <w:rsid w:val="00680074"/>
    <w:rsid w:val="00682BA7"/>
    <w:rsid w:val="006857E4"/>
    <w:rsid w:val="0068698B"/>
    <w:rsid w:val="00687452"/>
    <w:rsid w:val="00690C50"/>
    <w:rsid w:val="006915F6"/>
    <w:rsid w:val="006A320B"/>
    <w:rsid w:val="006B0E39"/>
    <w:rsid w:val="006B1149"/>
    <w:rsid w:val="006B22CC"/>
    <w:rsid w:val="006B5454"/>
    <w:rsid w:val="006B5C1E"/>
    <w:rsid w:val="006B7328"/>
    <w:rsid w:val="006C404C"/>
    <w:rsid w:val="006C4E9F"/>
    <w:rsid w:val="006C5096"/>
    <w:rsid w:val="006D4665"/>
    <w:rsid w:val="006D7ECE"/>
    <w:rsid w:val="006E02F5"/>
    <w:rsid w:val="006E12CE"/>
    <w:rsid w:val="006E2322"/>
    <w:rsid w:val="006E287F"/>
    <w:rsid w:val="006E326F"/>
    <w:rsid w:val="006E3A30"/>
    <w:rsid w:val="006E3D97"/>
    <w:rsid w:val="006F0A5D"/>
    <w:rsid w:val="006F249E"/>
    <w:rsid w:val="00700F79"/>
    <w:rsid w:val="00702860"/>
    <w:rsid w:val="00702A7D"/>
    <w:rsid w:val="007032DA"/>
    <w:rsid w:val="00706DF7"/>
    <w:rsid w:val="0070723D"/>
    <w:rsid w:val="0070788A"/>
    <w:rsid w:val="00713CAC"/>
    <w:rsid w:val="0071409F"/>
    <w:rsid w:val="00721181"/>
    <w:rsid w:val="0072175B"/>
    <w:rsid w:val="007252D3"/>
    <w:rsid w:val="0072677F"/>
    <w:rsid w:val="007271B0"/>
    <w:rsid w:val="007273BE"/>
    <w:rsid w:val="00727D63"/>
    <w:rsid w:val="007310F5"/>
    <w:rsid w:val="0073196A"/>
    <w:rsid w:val="007321C6"/>
    <w:rsid w:val="00732C72"/>
    <w:rsid w:val="0073392E"/>
    <w:rsid w:val="00734515"/>
    <w:rsid w:val="0073556D"/>
    <w:rsid w:val="00740409"/>
    <w:rsid w:val="00745500"/>
    <w:rsid w:val="0074777F"/>
    <w:rsid w:val="00751EFE"/>
    <w:rsid w:val="00755698"/>
    <w:rsid w:val="00760522"/>
    <w:rsid w:val="00760830"/>
    <w:rsid w:val="0076303B"/>
    <w:rsid w:val="00764D5B"/>
    <w:rsid w:val="0076616A"/>
    <w:rsid w:val="00776EB5"/>
    <w:rsid w:val="00780A42"/>
    <w:rsid w:val="00780AFF"/>
    <w:rsid w:val="007816A6"/>
    <w:rsid w:val="00782A19"/>
    <w:rsid w:val="0079077E"/>
    <w:rsid w:val="007913DF"/>
    <w:rsid w:val="007922F6"/>
    <w:rsid w:val="007929A7"/>
    <w:rsid w:val="007931D2"/>
    <w:rsid w:val="00794478"/>
    <w:rsid w:val="00794490"/>
    <w:rsid w:val="00794719"/>
    <w:rsid w:val="007974DD"/>
    <w:rsid w:val="007A02A7"/>
    <w:rsid w:val="007A1ADF"/>
    <w:rsid w:val="007A210A"/>
    <w:rsid w:val="007A2796"/>
    <w:rsid w:val="007A3CC7"/>
    <w:rsid w:val="007A4C02"/>
    <w:rsid w:val="007A4CE8"/>
    <w:rsid w:val="007A6BE9"/>
    <w:rsid w:val="007B20CE"/>
    <w:rsid w:val="007B2121"/>
    <w:rsid w:val="007B3661"/>
    <w:rsid w:val="007B4BE6"/>
    <w:rsid w:val="007B61EE"/>
    <w:rsid w:val="007B79C0"/>
    <w:rsid w:val="007B7DB4"/>
    <w:rsid w:val="007C0734"/>
    <w:rsid w:val="007C082F"/>
    <w:rsid w:val="007C20FA"/>
    <w:rsid w:val="007C28CC"/>
    <w:rsid w:val="007C7C9E"/>
    <w:rsid w:val="007D15CD"/>
    <w:rsid w:val="007D3A50"/>
    <w:rsid w:val="007D587F"/>
    <w:rsid w:val="007E2D73"/>
    <w:rsid w:val="007E2FB7"/>
    <w:rsid w:val="007E6D4F"/>
    <w:rsid w:val="007E79E8"/>
    <w:rsid w:val="007F012B"/>
    <w:rsid w:val="007F1068"/>
    <w:rsid w:val="007F67EE"/>
    <w:rsid w:val="00801895"/>
    <w:rsid w:val="008018CC"/>
    <w:rsid w:val="0080274F"/>
    <w:rsid w:val="0080375D"/>
    <w:rsid w:val="0080460C"/>
    <w:rsid w:val="008065A2"/>
    <w:rsid w:val="008100F8"/>
    <w:rsid w:val="008112C6"/>
    <w:rsid w:val="00812AA7"/>
    <w:rsid w:val="00817D8A"/>
    <w:rsid w:val="00820550"/>
    <w:rsid w:val="00820AC3"/>
    <w:rsid w:val="0082139C"/>
    <w:rsid w:val="008217AA"/>
    <w:rsid w:val="00822A02"/>
    <w:rsid w:val="0082480B"/>
    <w:rsid w:val="00824AFD"/>
    <w:rsid w:val="00824E11"/>
    <w:rsid w:val="008254B5"/>
    <w:rsid w:val="00826269"/>
    <w:rsid w:val="008267EA"/>
    <w:rsid w:val="00826A7B"/>
    <w:rsid w:val="00830465"/>
    <w:rsid w:val="00830EFB"/>
    <w:rsid w:val="0083199B"/>
    <w:rsid w:val="00832341"/>
    <w:rsid w:val="0083294A"/>
    <w:rsid w:val="00834DF9"/>
    <w:rsid w:val="00836F30"/>
    <w:rsid w:val="00837B12"/>
    <w:rsid w:val="00840FA1"/>
    <w:rsid w:val="008430C4"/>
    <w:rsid w:val="00844F0E"/>
    <w:rsid w:val="008474F5"/>
    <w:rsid w:val="0085031F"/>
    <w:rsid w:val="00850DCE"/>
    <w:rsid w:val="00852930"/>
    <w:rsid w:val="00852B7B"/>
    <w:rsid w:val="00854497"/>
    <w:rsid w:val="008571F4"/>
    <w:rsid w:val="00860D23"/>
    <w:rsid w:val="008616A5"/>
    <w:rsid w:val="008629C2"/>
    <w:rsid w:val="00863E21"/>
    <w:rsid w:val="008646AF"/>
    <w:rsid w:val="00864CC0"/>
    <w:rsid w:val="00872FEE"/>
    <w:rsid w:val="00881601"/>
    <w:rsid w:val="0088325D"/>
    <w:rsid w:val="00884537"/>
    <w:rsid w:val="008859EB"/>
    <w:rsid w:val="00885ACB"/>
    <w:rsid w:val="00887DE5"/>
    <w:rsid w:val="008907B0"/>
    <w:rsid w:val="0089294C"/>
    <w:rsid w:val="008948CC"/>
    <w:rsid w:val="008960EF"/>
    <w:rsid w:val="00896FE1"/>
    <w:rsid w:val="0089724E"/>
    <w:rsid w:val="008A246A"/>
    <w:rsid w:val="008A474B"/>
    <w:rsid w:val="008A684E"/>
    <w:rsid w:val="008A71BB"/>
    <w:rsid w:val="008B7B60"/>
    <w:rsid w:val="008B7E8F"/>
    <w:rsid w:val="008C0418"/>
    <w:rsid w:val="008C0E23"/>
    <w:rsid w:val="008C0E48"/>
    <w:rsid w:val="008C0ED5"/>
    <w:rsid w:val="008C291F"/>
    <w:rsid w:val="008C2E7C"/>
    <w:rsid w:val="008C69B0"/>
    <w:rsid w:val="008E1263"/>
    <w:rsid w:val="008E50D4"/>
    <w:rsid w:val="008E5FBF"/>
    <w:rsid w:val="008E6ABF"/>
    <w:rsid w:val="008F01CB"/>
    <w:rsid w:val="008F2270"/>
    <w:rsid w:val="008F5FD6"/>
    <w:rsid w:val="008F6A35"/>
    <w:rsid w:val="008F6F14"/>
    <w:rsid w:val="00903152"/>
    <w:rsid w:val="009038A9"/>
    <w:rsid w:val="0090718A"/>
    <w:rsid w:val="00912667"/>
    <w:rsid w:val="00912824"/>
    <w:rsid w:val="009136EF"/>
    <w:rsid w:val="00914254"/>
    <w:rsid w:val="0091485C"/>
    <w:rsid w:val="009158B0"/>
    <w:rsid w:val="009158FA"/>
    <w:rsid w:val="00917316"/>
    <w:rsid w:val="00917595"/>
    <w:rsid w:val="00923680"/>
    <w:rsid w:val="0092673F"/>
    <w:rsid w:val="00930C52"/>
    <w:rsid w:val="00934884"/>
    <w:rsid w:val="009348C2"/>
    <w:rsid w:val="00935C51"/>
    <w:rsid w:val="00936E7D"/>
    <w:rsid w:val="0094757F"/>
    <w:rsid w:val="009529C7"/>
    <w:rsid w:val="00953CA1"/>
    <w:rsid w:val="009567A6"/>
    <w:rsid w:val="00957200"/>
    <w:rsid w:val="00960474"/>
    <w:rsid w:val="00961992"/>
    <w:rsid w:val="00965091"/>
    <w:rsid w:val="0096582E"/>
    <w:rsid w:val="00965C9C"/>
    <w:rsid w:val="009669FA"/>
    <w:rsid w:val="00967696"/>
    <w:rsid w:val="00971CF2"/>
    <w:rsid w:val="00974C19"/>
    <w:rsid w:val="009763DB"/>
    <w:rsid w:val="00976B49"/>
    <w:rsid w:val="00977CB1"/>
    <w:rsid w:val="00977EBD"/>
    <w:rsid w:val="009817C4"/>
    <w:rsid w:val="0098201F"/>
    <w:rsid w:val="00985990"/>
    <w:rsid w:val="00986530"/>
    <w:rsid w:val="00986C69"/>
    <w:rsid w:val="00992949"/>
    <w:rsid w:val="0099408A"/>
    <w:rsid w:val="00997485"/>
    <w:rsid w:val="009A010B"/>
    <w:rsid w:val="009A1A43"/>
    <w:rsid w:val="009A295B"/>
    <w:rsid w:val="009A2D24"/>
    <w:rsid w:val="009A4F02"/>
    <w:rsid w:val="009A6915"/>
    <w:rsid w:val="009A6F8F"/>
    <w:rsid w:val="009B01F3"/>
    <w:rsid w:val="009B2492"/>
    <w:rsid w:val="009B391D"/>
    <w:rsid w:val="009B44A2"/>
    <w:rsid w:val="009B7447"/>
    <w:rsid w:val="009C0E36"/>
    <w:rsid w:val="009C1ACD"/>
    <w:rsid w:val="009C28E2"/>
    <w:rsid w:val="009C3C2A"/>
    <w:rsid w:val="009C5495"/>
    <w:rsid w:val="009C6795"/>
    <w:rsid w:val="009C79C9"/>
    <w:rsid w:val="009D0335"/>
    <w:rsid w:val="009D57C1"/>
    <w:rsid w:val="009D7244"/>
    <w:rsid w:val="009E0758"/>
    <w:rsid w:val="009E2B6A"/>
    <w:rsid w:val="009E2BE3"/>
    <w:rsid w:val="009F2180"/>
    <w:rsid w:val="009F3A68"/>
    <w:rsid w:val="009F4248"/>
    <w:rsid w:val="009F4294"/>
    <w:rsid w:val="009F4615"/>
    <w:rsid w:val="009F5D26"/>
    <w:rsid w:val="00A04200"/>
    <w:rsid w:val="00A10115"/>
    <w:rsid w:val="00A12435"/>
    <w:rsid w:val="00A125F3"/>
    <w:rsid w:val="00A13074"/>
    <w:rsid w:val="00A14A8E"/>
    <w:rsid w:val="00A14B88"/>
    <w:rsid w:val="00A159DB"/>
    <w:rsid w:val="00A15E41"/>
    <w:rsid w:val="00A173DE"/>
    <w:rsid w:val="00A17E24"/>
    <w:rsid w:val="00A2029E"/>
    <w:rsid w:val="00A2145F"/>
    <w:rsid w:val="00A214F6"/>
    <w:rsid w:val="00A216BD"/>
    <w:rsid w:val="00A2776D"/>
    <w:rsid w:val="00A322CB"/>
    <w:rsid w:val="00A32670"/>
    <w:rsid w:val="00A42A38"/>
    <w:rsid w:val="00A461AC"/>
    <w:rsid w:val="00A468BB"/>
    <w:rsid w:val="00A50CC8"/>
    <w:rsid w:val="00A54A64"/>
    <w:rsid w:val="00A55DC2"/>
    <w:rsid w:val="00A56D31"/>
    <w:rsid w:val="00A60264"/>
    <w:rsid w:val="00A60544"/>
    <w:rsid w:val="00A60C76"/>
    <w:rsid w:val="00A630CC"/>
    <w:rsid w:val="00A631D9"/>
    <w:rsid w:val="00A63D66"/>
    <w:rsid w:val="00A64BB7"/>
    <w:rsid w:val="00A6589D"/>
    <w:rsid w:val="00A67F6C"/>
    <w:rsid w:val="00A765EF"/>
    <w:rsid w:val="00A8090D"/>
    <w:rsid w:val="00A82402"/>
    <w:rsid w:val="00A82585"/>
    <w:rsid w:val="00A85622"/>
    <w:rsid w:val="00A861E7"/>
    <w:rsid w:val="00A8705F"/>
    <w:rsid w:val="00A904BD"/>
    <w:rsid w:val="00A90FB2"/>
    <w:rsid w:val="00A9147C"/>
    <w:rsid w:val="00A93894"/>
    <w:rsid w:val="00A945C3"/>
    <w:rsid w:val="00A95A74"/>
    <w:rsid w:val="00A961EF"/>
    <w:rsid w:val="00AA2BA2"/>
    <w:rsid w:val="00AA3B39"/>
    <w:rsid w:val="00AA4B58"/>
    <w:rsid w:val="00AB69ED"/>
    <w:rsid w:val="00AB7FA9"/>
    <w:rsid w:val="00AC00FE"/>
    <w:rsid w:val="00AC0788"/>
    <w:rsid w:val="00AC4D66"/>
    <w:rsid w:val="00AC6087"/>
    <w:rsid w:val="00AC7151"/>
    <w:rsid w:val="00AC7976"/>
    <w:rsid w:val="00AD0BCF"/>
    <w:rsid w:val="00AD24B7"/>
    <w:rsid w:val="00AD2D5B"/>
    <w:rsid w:val="00AD440A"/>
    <w:rsid w:val="00AD5EA2"/>
    <w:rsid w:val="00AD7306"/>
    <w:rsid w:val="00AD79DB"/>
    <w:rsid w:val="00AE0853"/>
    <w:rsid w:val="00AE0BD5"/>
    <w:rsid w:val="00AE1B79"/>
    <w:rsid w:val="00AE3B02"/>
    <w:rsid w:val="00AE76CE"/>
    <w:rsid w:val="00AF0A43"/>
    <w:rsid w:val="00AF1CAC"/>
    <w:rsid w:val="00AF2250"/>
    <w:rsid w:val="00AF327B"/>
    <w:rsid w:val="00AF78A0"/>
    <w:rsid w:val="00B018B5"/>
    <w:rsid w:val="00B01A90"/>
    <w:rsid w:val="00B060D1"/>
    <w:rsid w:val="00B125A5"/>
    <w:rsid w:val="00B13532"/>
    <w:rsid w:val="00B135BC"/>
    <w:rsid w:val="00B14AD5"/>
    <w:rsid w:val="00B1768C"/>
    <w:rsid w:val="00B179B4"/>
    <w:rsid w:val="00B2125A"/>
    <w:rsid w:val="00B2260A"/>
    <w:rsid w:val="00B23524"/>
    <w:rsid w:val="00B245D6"/>
    <w:rsid w:val="00B27A46"/>
    <w:rsid w:val="00B3067E"/>
    <w:rsid w:val="00B32868"/>
    <w:rsid w:val="00B33583"/>
    <w:rsid w:val="00B43387"/>
    <w:rsid w:val="00B45E01"/>
    <w:rsid w:val="00B47C18"/>
    <w:rsid w:val="00B528C4"/>
    <w:rsid w:val="00B55BAE"/>
    <w:rsid w:val="00B562CD"/>
    <w:rsid w:val="00B56D6F"/>
    <w:rsid w:val="00B57C77"/>
    <w:rsid w:val="00B626F2"/>
    <w:rsid w:val="00B6388F"/>
    <w:rsid w:val="00B63E19"/>
    <w:rsid w:val="00B666E8"/>
    <w:rsid w:val="00B71475"/>
    <w:rsid w:val="00B73B91"/>
    <w:rsid w:val="00B74A40"/>
    <w:rsid w:val="00B7502C"/>
    <w:rsid w:val="00B750AA"/>
    <w:rsid w:val="00B76884"/>
    <w:rsid w:val="00B813FA"/>
    <w:rsid w:val="00B847B3"/>
    <w:rsid w:val="00B851AB"/>
    <w:rsid w:val="00B86BEB"/>
    <w:rsid w:val="00B86CC3"/>
    <w:rsid w:val="00BA2806"/>
    <w:rsid w:val="00BA331F"/>
    <w:rsid w:val="00BA4C18"/>
    <w:rsid w:val="00BA5704"/>
    <w:rsid w:val="00BB1AE7"/>
    <w:rsid w:val="00BB285A"/>
    <w:rsid w:val="00BB31DE"/>
    <w:rsid w:val="00BB3F98"/>
    <w:rsid w:val="00BB6C50"/>
    <w:rsid w:val="00BC161D"/>
    <w:rsid w:val="00BC1817"/>
    <w:rsid w:val="00BC301D"/>
    <w:rsid w:val="00BC3DAC"/>
    <w:rsid w:val="00BC7166"/>
    <w:rsid w:val="00BD24BD"/>
    <w:rsid w:val="00BD4DB9"/>
    <w:rsid w:val="00BE26A7"/>
    <w:rsid w:val="00BE2AA0"/>
    <w:rsid w:val="00BE7297"/>
    <w:rsid w:val="00BE778F"/>
    <w:rsid w:val="00BF1ED7"/>
    <w:rsid w:val="00BF2D1A"/>
    <w:rsid w:val="00BF41B9"/>
    <w:rsid w:val="00BF57E2"/>
    <w:rsid w:val="00C00B27"/>
    <w:rsid w:val="00C0159C"/>
    <w:rsid w:val="00C01BE4"/>
    <w:rsid w:val="00C02DCE"/>
    <w:rsid w:val="00C03346"/>
    <w:rsid w:val="00C1442C"/>
    <w:rsid w:val="00C14C8D"/>
    <w:rsid w:val="00C17A7C"/>
    <w:rsid w:val="00C25298"/>
    <w:rsid w:val="00C33A5A"/>
    <w:rsid w:val="00C40E59"/>
    <w:rsid w:val="00C42555"/>
    <w:rsid w:val="00C44A12"/>
    <w:rsid w:val="00C4605A"/>
    <w:rsid w:val="00C4791E"/>
    <w:rsid w:val="00C50A6C"/>
    <w:rsid w:val="00C5113B"/>
    <w:rsid w:val="00C53016"/>
    <w:rsid w:val="00C544E3"/>
    <w:rsid w:val="00C60FD0"/>
    <w:rsid w:val="00C61FC1"/>
    <w:rsid w:val="00C6217B"/>
    <w:rsid w:val="00C62788"/>
    <w:rsid w:val="00C64200"/>
    <w:rsid w:val="00C674C5"/>
    <w:rsid w:val="00C678F2"/>
    <w:rsid w:val="00C70E5E"/>
    <w:rsid w:val="00C73B82"/>
    <w:rsid w:val="00C75D1C"/>
    <w:rsid w:val="00C77372"/>
    <w:rsid w:val="00C81C4C"/>
    <w:rsid w:val="00C853F2"/>
    <w:rsid w:val="00C87F2B"/>
    <w:rsid w:val="00C903F7"/>
    <w:rsid w:val="00C90793"/>
    <w:rsid w:val="00C91DCC"/>
    <w:rsid w:val="00C938FC"/>
    <w:rsid w:val="00C93FBB"/>
    <w:rsid w:val="00C9708B"/>
    <w:rsid w:val="00C976F2"/>
    <w:rsid w:val="00C9777E"/>
    <w:rsid w:val="00CA04B8"/>
    <w:rsid w:val="00CA0A62"/>
    <w:rsid w:val="00CA2F88"/>
    <w:rsid w:val="00CA60E9"/>
    <w:rsid w:val="00CB224D"/>
    <w:rsid w:val="00CB3085"/>
    <w:rsid w:val="00CB5314"/>
    <w:rsid w:val="00CB6026"/>
    <w:rsid w:val="00CC142F"/>
    <w:rsid w:val="00CC5AB6"/>
    <w:rsid w:val="00CD10FC"/>
    <w:rsid w:val="00CD153A"/>
    <w:rsid w:val="00CD1795"/>
    <w:rsid w:val="00CD2344"/>
    <w:rsid w:val="00CD33BA"/>
    <w:rsid w:val="00CD3DFB"/>
    <w:rsid w:val="00CD4D19"/>
    <w:rsid w:val="00CD6CEA"/>
    <w:rsid w:val="00CE01A4"/>
    <w:rsid w:val="00CE2D3D"/>
    <w:rsid w:val="00CE7CAC"/>
    <w:rsid w:val="00CF03AD"/>
    <w:rsid w:val="00CF0AB8"/>
    <w:rsid w:val="00CF0E57"/>
    <w:rsid w:val="00CF18D8"/>
    <w:rsid w:val="00CF284C"/>
    <w:rsid w:val="00CF4BAD"/>
    <w:rsid w:val="00CF7A7B"/>
    <w:rsid w:val="00D01AFB"/>
    <w:rsid w:val="00D036C7"/>
    <w:rsid w:val="00D03AED"/>
    <w:rsid w:val="00D04F31"/>
    <w:rsid w:val="00D13C59"/>
    <w:rsid w:val="00D15078"/>
    <w:rsid w:val="00D20F99"/>
    <w:rsid w:val="00D227A0"/>
    <w:rsid w:val="00D23E6C"/>
    <w:rsid w:val="00D25F6B"/>
    <w:rsid w:val="00D262B1"/>
    <w:rsid w:val="00D30BF2"/>
    <w:rsid w:val="00D32874"/>
    <w:rsid w:val="00D32CD7"/>
    <w:rsid w:val="00D331A4"/>
    <w:rsid w:val="00D34D5E"/>
    <w:rsid w:val="00D4070B"/>
    <w:rsid w:val="00D4140A"/>
    <w:rsid w:val="00D414BC"/>
    <w:rsid w:val="00D41B96"/>
    <w:rsid w:val="00D4416F"/>
    <w:rsid w:val="00D44AC6"/>
    <w:rsid w:val="00D454DC"/>
    <w:rsid w:val="00D45871"/>
    <w:rsid w:val="00D460FE"/>
    <w:rsid w:val="00D46932"/>
    <w:rsid w:val="00D475BA"/>
    <w:rsid w:val="00D5384C"/>
    <w:rsid w:val="00D54242"/>
    <w:rsid w:val="00D553C0"/>
    <w:rsid w:val="00D56B8C"/>
    <w:rsid w:val="00D605CC"/>
    <w:rsid w:val="00D60D3B"/>
    <w:rsid w:val="00D62B4E"/>
    <w:rsid w:val="00D64A21"/>
    <w:rsid w:val="00D72456"/>
    <w:rsid w:val="00D74023"/>
    <w:rsid w:val="00D7736B"/>
    <w:rsid w:val="00D77BC9"/>
    <w:rsid w:val="00D818F6"/>
    <w:rsid w:val="00D8369D"/>
    <w:rsid w:val="00D85F3B"/>
    <w:rsid w:val="00D86243"/>
    <w:rsid w:val="00D87FBB"/>
    <w:rsid w:val="00D91B74"/>
    <w:rsid w:val="00D953CB"/>
    <w:rsid w:val="00D96334"/>
    <w:rsid w:val="00DA39A8"/>
    <w:rsid w:val="00DA4950"/>
    <w:rsid w:val="00DA6917"/>
    <w:rsid w:val="00DB13FA"/>
    <w:rsid w:val="00DB1F07"/>
    <w:rsid w:val="00DB2C3F"/>
    <w:rsid w:val="00DB4968"/>
    <w:rsid w:val="00DB58A6"/>
    <w:rsid w:val="00DB6A6F"/>
    <w:rsid w:val="00DB7496"/>
    <w:rsid w:val="00DC2C40"/>
    <w:rsid w:val="00DC3B33"/>
    <w:rsid w:val="00DD0B77"/>
    <w:rsid w:val="00DD7797"/>
    <w:rsid w:val="00DE02FE"/>
    <w:rsid w:val="00DE0DFE"/>
    <w:rsid w:val="00DE7068"/>
    <w:rsid w:val="00DF0BE7"/>
    <w:rsid w:val="00DF0FBB"/>
    <w:rsid w:val="00DF1BDC"/>
    <w:rsid w:val="00DF3CDC"/>
    <w:rsid w:val="00E031CA"/>
    <w:rsid w:val="00E032EC"/>
    <w:rsid w:val="00E0463C"/>
    <w:rsid w:val="00E118FF"/>
    <w:rsid w:val="00E12CAF"/>
    <w:rsid w:val="00E175F7"/>
    <w:rsid w:val="00E21E8D"/>
    <w:rsid w:val="00E2360D"/>
    <w:rsid w:val="00E23BD2"/>
    <w:rsid w:val="00E26C68"/>
    <w:rsid w:val="00E26E48"/>
    <w:rsid w:val="00E40A52"/>
    <w:rsid w:val="00E417CD"/>
    <w:rsid w:val="00E4297A"/>
    <w:rsid w:val="00E44128"/>
    <w:rsid w:val="00E45B36"/>
    <w:rsid w:val="00E4799C"/>
    <w:rsid w:val="00E52909"/>
    <w:rsid w:val="00E52998"/>
    <w:rsid w:val="00E56EE8"/>
    <w:rsid w:val="00E60008"/>
    <w:rsid w:val="00E63EE4"/>
    <w:rsid w:val="00E66088"/>
    <w:rsid w:val="00E7151B"/>
    <w:rsid w:val="00E71B0C"/>
    <w:rsid w:val="00E72C6F"/>
    <w:rsid w:val="00E734BB"/>
    <w:rsid w:val="00E736BF"/>
    <w:rsid w:val="00E757D3"/>
    <w:rsid w:val="00E81A6E"/>
    <w:rsid w:val="00E81D27"/>
    <w:rsid w:val="00E82766"/>
    <w:rsid w:val="00E926BB"/>
    <w:rsid w:val="00E93CA6"/>
    <w:rsid w:val="00E95C17"/>
    <w:rsid w:val="00EA1D82"/>
    <w:rsid w:val="00EB133C"/>
    <w:rsid w:val="00EB5516"/>
    <w:rsid w:val="00EB702A"/>
    <w:rsid w:val="00EC32DE"/>
    <w:rsid w:val="00EC3666"/>
    <w:rsid w:val="00EC4C96"/>
    <w:rsid w:val="00EC6393"/>
    <w:rsid w:val="00EC639F"/>
    <w:rsid w:val="00EC7297"/>
    <w:rsid w:val="00EC7BFD"/>
    <w:rsid w:val="00ED0254"/>
    <w:rsid w:val="00ED03D3"/>
    <w:rsid w:val="00ED6985"/>
    <w:rsid w:val="00ED7291"/>
    <w:rsid w:val="00ED73C3"/>
    <w:rsid w:val="00ED785D"/>
    <w:rsid w:val="00EE1EDA"/>
    <w:rsid w:val="00EE1FB5"/>
    <w:rsid w:val="00EE20F6"/>
    <w:rsid w:val="00EE2DA6"/>
    <w:rsid w:val="00EE3BB7"/>
    <w:rsid w:val="00EE3C45"/>
    <w:rsid w:val="00EF0DC3"/>
    <w:rsid w:val="00EF19AB"/>
    <w:rsid w:val="00EF51C6"/>
    <w:rsid w:val="00EF5511"/>
    <w:rsid w:val="00EF79F8"/>
    <w:rsid w:val="00F01C1D"/>
    <w:rsid w:val="00F0277F"/>
    <w:rsid w:val="00F10273"/>
    <w:rsid w:val="00F11598"/>
    <w:rsid w:val="00F12B5D"/>
    <w:rsid w:val="00F12F31"/>
    <w:rsid w:val="00F138A8"/>
    <w:rsid w:val="00F14B8D"/>
    <w:rsid w:val="00F20138"/>
    <w:rsid w:val="00F210E3"/>
    <w:rsid w:val="00F2245B"/>
    <w:rsid w:val="00F2349D"/>
    <w:rsid w:val="00F26DFD"/>
    <w:rsid w:val="00F27C7B"/>
    <w:rsid w:val="00F32B62"/>
    <w:rsid w:val="00F32B76"/>
    <w:rsid w:val="00F33967"/>
    <w:rsid w:val="00F33EF6"/>
    <w:rsid w:val="00F34891"/>
    <w:rsid w:val="00F34DB4"/>
    <w:rsid w:val="00F355AE"/>
    <w:rsid w:val="00F361CD"/>
    <w:rsid w:val="00F36342"/>
    <w:rsid w:val="00F36359"/>
    <w:rsid w:val="00F413C0"/>
    <w:rsid w:val="00F42C1A"/>
    <w:rsid w:val="00F44EFA"/>
    <w:rsid w:val="00F456B0"/>
    <w:rsid w:val="00F53B86"/>
    <w:rsid w:val="00F55555"/>
    <w:rsid w:val="00F556AD"/>
    <w:rsid w:val="00F6202B"/>
    <w:rsid w:val="00F65174"/>
    <w:rsid w:val="00F71347"/>
    <w:rsid w:val="00F73537"/>
    <w:rsid w:val="00F75EA1"/>
    <w:rsid w:val="00F80787"/>
    <w:rsid w:val="00F824A4"/>
    <w:rsid w:val="00F84279"/>
    <w:rsid w:val="00F8595F"/>
    <w:rsid w:val="00F866A9"/>
    <w:rsid w:val="00F9469F"/>
    <w:rsid w:val="00FA0988"/>
    <w:rsid w:val="00FA2E63"/>
    <w:rsid w:val="00FA3335"/>
    <w:rsid w:val="00FA385F"/>
    <w:rsid w:val="00FA48D3"/>
    <w:rsid w:val="00FA57E4"/>
    <w:rsid w:val="00FA7473"/>
    <w:rsid w:val="00FB307B"/>
    <w:rsid w:val="00FB32E4"/>
    <w:rsid w:val="00FB5297"/>
    <w:rsid w:val="00FB6671"/>
    <w:rsid w:val="00FB74F9"/>
    <w:rsid w:val="00FC03C4"/>
    <w:rsid w:val="00FC314A"/>
    <w:rsid w:val="00FC3434"/>
    <w:rsid w:val="00FC6500"/>
    <w:rsid w:val="00FD0DD8"/>
    <w:rsid w:val="00FD4ADD"/>
    <w:rsid w:val="00FD53D0"/>
    <w:rsid w:val="00FD63D4"/>
    <w:rsid w:val="00FD6A06"/>
    <w:rsid w:val="00FE3A7F"/>
    <w:rsid w:val="00FE3F0D"/>
    <w:rsid w:val="00FE5CF7"/>
    <w:rsid w:val="00FE6E6D"/>
    <w:rsid w:val="00FF611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6FBA68"/>
  <w15:chartTrackingRefBased/>
  <w15:docId w15:val="{DC4DD612-6E76-4B48-9788-B7204AD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3A"/>
    <w:pPr>
      <w:spacing w:before="20" w:after="20" w:line="300" w:lineRule="auto"/>
    </w:pPr>
    <w:rPr>
      <w:rFonts w:ascii="Buenos Aires Book" w:hAnsi="Buenos Aires Book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4BF"/>
    <w:pPr>
      <w:keepNext/>
      <w:keepLines/>
      <w:numPr>
        <w:numId w:val="1"/>
      </w:numPr>
      <w:spacing w:after="120"/>
      <w:ind w:left="431" w:hanging="431"/>
      <w:outlineLvl w:val="0"/>
    </w:pPr>
    <w:rPr>
      <w:rFonts w:ascii="Neue Machina" w:eastAsiaTheme="majorEastAsia" w:hAnsi="Neue Machina" w:cstheme="majorBidi"/>
      <w:b/>
      <w:color w:val="083F3B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7C4"/>
    <w:pPr>
      <w:keepNext/>
      <w:keepLines/>
      <w:numPr>
        <w:ilvl w:val="1"/>
        <w:numId w:val="1"/>
      </w:numPr>
      <w:spacing w:before="40" w:after="60"/>
      <w:ind w:left="578" w:hanging="578"/>
      <w:outlineLvl w:val="1"/>
    </w:pPr>
    <w:rPr>
      <w:rFonts w:ascii="Neue Machina" w:eastAsiaTheme="majorEastAsia" w:hAnsi="Neue Machina" w:cstheme="majorBidi"/>
      <w:b/>
      <w:color w:val="083F3B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CA1"/>
    <w:pPr>
      <w:keepNext/>
      <w:keepLines/>
      <w:numPr>
        <w:ilvl w:val="2"/>
        <w:numId w:val="1"/>
      </w:numPr>
      <w:spacing w:before="40" w:after="60"/>
      <w:outlineLvl w:val="2"/>
    </w:pPr>
    <w:rPr>
      <w:rFonts w:ascii="Neue Machina" w:eastAsiaTheme="majorEastAsia" w:hAnsi="Neue Machina" w:cstheme="majorBidi"/>
      <w:b/>
      <w:color w:val="083F3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D3B"/>
    <w:pPr>
      <w:keepNext/>
      <w:keepLines/>
      <w:numPr>
        <w:ilvl w:val="3"/>
        <w:numId w:val="1"/>
      </w:numPr>
      <w:spacing w:before="40" w:after="40"/>
      <w:ind w:left="862" w:hanging="862"/>
      <w:outlineLvl w:val="3"/>
    </w:pPr>
    <w:rPr>
      <w:rFonts w:eastAsiaTheme="majorEastAsia" w:cstheme="majorBidi"/>
      <w:b/>
      <w:iCs/>
      <w:color w:val="083F3B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D53D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3D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3D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3D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3D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4BF"/>
    <w:rPr>
      <w:rFonts w:ascii="Neue Machina" w:eastAsiaTheme="majorEastAsia" w:hAnsi="Neue Machina" w:cstheme="majorBidi"/>
      <w:b/>
      <w:color w:val="083F3B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17C4"/>
    <w:rPr>
      <w:rFonts w:ascii="Neue Machina" w:eastAsiaTheme="majorEastAsia" w:hAnsi="Neue Machina" w:cstheme="majorBidi"/>
      <w:b/>
      <w:color w:val="083F3B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D5CA1"/>
    <w:rPr>
      <w:rFonts w:ascii="Neue Machina" w:eastAsiaTheme="majorEastAsia" w:hAnsi="Neue Machina" w:cstheme="majorBidi"/>
      <w:b/>
      <w:color w:val="083F3B"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60D3B"/>
    <w:rPr>
      <w:rFonts w:ascii="Buenos Aires Book" w:eastAsiaTheme="majorEastAsia" w:hAnsi="Buenos Aires Book" w:cstheme="majorBidi"/>
      <w:b/>
      <w:iCs/>
      <w:color w:val="083F3B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3D0"/>
    <w:rPr>
      <w:rFonts w:asciiTheme="majorHAnsi" w:eastAsiaTheme="majorEastAsia" w:hAnsiTheme="majorHAnsi" w:cstheme="majorBidi"/>
      <w:color w:val="2F5496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3D0"/>
    <w:rPr>
      <w:rFonts w:asciiTheme="majorHAnsi" w:eastAsiaTheme="majorEastAsia" w:hAnsiTheme="majorHAnsi" w:cstheme="majorBidi"/>
      <w:color w:val="1F3763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3D0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3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27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9F"/>
  </w:style>
  <w:style w:type="paragraph" w:styleId="Footer">
    <w:name w:val="footer"/>
    <w:basedOn w:val="Normal"/>
    <w:link w:val="FooterChar"/>
    <w:uiPriority w:val="99"/>
    <w:unhideWhenUsed/>
    <w:rsid w:val="00327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9F"/>
  </w:style>
  <w:style w:type="character" w:styleId="PageNumber">
    <w:name w:val="page number"/>
    <w:basedOn w:val="DefaultParagraphFont"/>
    <w:uiPriority w:val="99"/>
    <w:semiHidden/>
    <w:unhideWhenUsed/>
    <w:rsid w:val="00B86BEB"/>
  </w:style>
  <w:style w:type="table" w:styleId="TableGrid">
    <w:name w:val="Table Grid"/>
    <w:basedOn w:val="TableNormal"/>
    <w:uiPriority w:val="39"/>
    <w:rsid w:val="0052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3456F4"/>
    <w:rPr>
      <w:rFonts w:eastAsia="Times New Roman" w:cs="Times New Roman"/>
      <w:iCs/>
      <w:szCs w:val="22"/>
    </w:rPr>
  </w:style>
  <w:style w:type="paragraph" w:styleId="ListParagraph">
    <w:name w:val="List Paragraph"/>
    <w:basedOn w:val="Normal"/>
    <w:uiPriority w:val="34"/>
    <w:qFormat/>
    <w:rsid w:val="00D26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95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D33BA"/>
  </w:style>
  <w:style w:type="paragraph" w:styleId="TOC1">
    <w:name w:val="toc 1"/>
    <w:basedOn w:val="Normal"/>
    <w:next w:val="Normal"/>
    <w:autoRedefine/>
    <w:uiPriority w:val="39"/>
    <w:unhideWhenUsed/>
    <w:rsid w:val="00B125A5"/>
    <w:pPr>
      <w:tabs>
        <w:tab w:val="left" w:pos="720"/>
        <w:tab w:val="right" w:leader="dot" w:pos="9622"/>
      </w:tabs>
      <w:spacing w:before="180"/>
    </w:pPr>
    <w:rPr>
      <w:rFonts w:ascii="Neue Machina" w:hAnsi="Neue Machina"/>
      <w:b/>
      <w:color w:val="083F3B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21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5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4C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4C6"/>
    <w:rPr>
      <w:rFonts w:ascii="Source Sans Pro" w:hAnsi="Source Sans Pr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4C6"/>
    <w:rPr>
      <w:rFonts w:ascii="Source Sans Pro" w:hAnsi="Source Sans Pro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C6"/>
    <w:rPr>
      <w:rFonts w:ascii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F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p1">
    <w:name w:val="p1"/>
    <w:basedOn w:val="Normal"/>
    <w:rsid w:val="00BF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s1">
    <w:name w:val="s1"/>
    <w:basedOn w:val="DefaultParagraphFont"/>
    <w:rsid w:val="00BF41B9"/>
  </w:style>
  <w:style w:type="paragraph" w:styleId="TOC4">
    <w:name w:val="toc 4"/>
    <w:basedOn w:val="Normal"/>
    <w:next w:val="Normal"/>
    <w:autoRedefine/>
    <w:uiPriority w:val="39"/>
    <w:unhideWhenUsed/>
    <w:rsid w:val="00BD4DB9"/>
    <w:pPr>
      <w:spacing w:before="0" w:after="100" w:line="240" w:lineRule="auto"/>
      <w:ind w:left="720"/>
    </w:pPr>
    <w:rPr>
      <w:rFonts w:asciiTheme="minorHAnsi" w:eastAsiaTheme="minorEastAsia" w:hAnsiTheme="minorHAnsi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D4DB9"/>
    <w:pPr>
      <w:spacing w:before="0" w:after="100" w:line="240" w:lineRule="auto"/>
      <w:ind w:left="960"/>
    </w:pPr>
    <w:rPr>
      <w:rFonts w:asciiTheme="minorHAnsi" w:eastAsiaTheme="minorEastAsia" w:hAnsiTheme="minorHAnsi"/>
      <w:sz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BD4DB9"/>
    <w:pPr>
      <w:spacing w:before="0" w:after="100" w:line="240" w:lineRule="auto"/>
      <w:ind w:left="1200"/>
    </w:pPr>
    <w:rPr>
      <w:rFonts w:asciiTheme="minorHAnsi" w:eastAsiaTheme="minorEastAsia" w:hAnsiTheme="minorHAnsi"/>
      <w:sz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D4DB9"/>
    <w:pPr>
      <w:spacing w:before="0" w:after="100" w:line="240" w:lineRule="auto"/>
      <w:ind w:left="1440"/>
    </w:pPr>
    <w:rPr>
      <w:rFonts w:asciiTheme="minorHAnsi" w:eastAsiaTheme="minorEastAsia" w:hAnsiTheme="minorHAnsi"/>
      <w:sz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D4DB9"/>
    <w:pPr>
      <w:spacing w:before="0" w:after="100" w:line="240" w:lineRule="auto"/>
      <w:ind w:left="1680"/>
    </w:pPr>
    <w:rPr>
      <w:rFonts w:asciiTheme="minorHAnsi" w:eastAsiaTheme="minorEastAsia" w:hAnsiTheme="minorHAnsi"/>
      <w:sz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D4DB9"/>
    <w:pPr>
      <w:spacing w:before="0" w:after="100" w:line="240" w:lineRule="auto"/>
      <w:ind w:left="1920"/>
    </w:pPr>
    <w:rPr>
      <w:rFonts w:asciiTheme="minorHAnsi" w:eastAsiaTheme="minorEastAsia" w:hAnsiTheme="minorHAnsi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0D3B"/>
    <w:rPr>
      <w:color w:val="4472C4" w:themeColor="accent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95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95F"/>
    <w:rPr>
      <w:rFonts w:ascii="Buenos Aires" w:hAnsi="Buenos Aire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8595F"/>
    <w:rPr>
      <w:vertAlign w:val="superscript"/>
    </w:rPr>
  </w:style>
  <w:style w:type="table" w:customStyle="1" w:styleId="DDY">
    <w:name w:val="DDY"/>
    <w:basedOn w:val="TableNormal"/>
    <w:uiPriority w:val="99"/>
    <w:rsid w:val="003456F4"/>
    <w:tblPr>
      <w:tblStyleRow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="Buenos Aires Book" w:hAnsi="Buenos Aires Book"/>
        <w:b/>
        <w:i w:val="0"/>
        <w:sz w:val="18"/>
      </w:rPr>
      <w:tblPr/>
      <w:trPr>
        <w:tblHeader/>
      </w:trPr>
      <w:tcPr>
        <w:shd w:val="clear" w:color="auto" w:fill="083F3B"/>
      </w:tcPr>
    </w:tblStylePr>
    <w:tblStylePr w:type="band1Horz">
      <w:rPr>
        <w:rFonts w:ascii="Buenos Aires Book" w:hAnsi="Buenos Aires Book"/>
        <w:b w:val="0"/>
        <w:i w:val="0"/>
        <w:sz w:val="16"/>
      </w:rPr>
    </w:tblStylePr>
    <w:tblStylePr w:type="band2Horz">
      <w:rPr>
        <w:rFonts w:ascii="Buenos Aires Book" w:hAnsi="Buenos Aires Book"/>
        <w:b w:val="0"/>
        <w:i w:val="0"/>
        <w:sz w:val="16"/>
      </w:rPr>
      <w:tblPr/>
      <w:tcPr>
        <w:shd w:val="clear" w:color="auto" w:fill="D7EEFF"/>
      </w:tcPr>
    </w:tblStylePr>
  </w:style>
  <w:style w:type="paragraph" w:styleId="ListBullet">
    <w:name w:val="List Bullet"/>
    <w:basedOn w:val="ListParagraph"/>
    <w:uiPriority w:val="99"/>
    <w:unhideWhenUsed/>
    <w:qFormat/>
    <w:rsid w:val="003456F4"/>
    <w:pPr>
      <w:numPr>
        <w:numId w:val="3"/>
      </w:numPr>
      <w:spacing w:beforeLines="20" w:before="48" w:afterLines="20" w:after="48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herkenning.nl/nl/voor-dienstverleners/aansluiten/handleidingen-en-ondersteun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eid@digidentity.com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vannah/Documents/Templates/2022-v1%20Report%20with%20T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FF585A4B0884D83483C94FC4E36C4" ma:contentTypeVersion="14" ma:contentTypeDescription="Create a new document." ma:contentTypeScope="" ma:versionID="e07ce2cdcb2ca1035900d599fbd65090">
  <xsd:schema xmlns:xsd="http://www.w3.org/2001/XMLSchema" xmlns:xs="http://www.w3.org/2001/XMLSchema" xmlns:p="http://schemas.microsoft.com/office/2006/metadata/properties" xmlns:ns2="343fa4f9-89b9-4754-8b54-4109cb5b67ff" xmlns:ns3="c4075778-ad51-4a51-8eeb-5898cdcfeb8c" targetNamespace="http://schemas.microsoft.com/office/2006/metadata/properties" ma:root="true" ma:fieldsID="4bccae92ce88710e9d9a62d3bfcd194f" ns2:_="" ns3:_="">
    <xsd:import namespace="343fa4f9-89b9-4754-8b54-4109cb5b67ff"/>
    <xsd:import namespace="c4075778-ad51-4a51-8eeb-5898cdcfe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fa4f9-89b9-4754-8b54-4109cb5b6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7f76f-448b-4ba8-ac49-1ebb9b632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75778-ad51-4a51-8eeb-5898cdcfe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d34334-ee31-433d-860a-c4a2c1fffb85}" ma:internalName="TaxCatchAll" ma:showField="CatchAllData" ma:web="c4075778-ad51-4a51-8eeb-5898cdcfe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75778-ad51-4a51-8eeb-5898cdcfeb8c" xsi:nil="true"/>
    <lcf76f155ced4ddcb4097134ff3c332f xmlns="343fa4f9-89b9-4754-8b54-4109cb5b6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8BD99C-5262-E441-8FD0-79A1FE00A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09601-F219-4651-96A1-96D70C002AF9}"/>
</file>

<file path=customXml/itemProps3.xml><?xml version="1.0" encoding="utf-8"?>
<ds:datastoreItem xmlns:ds="http://schemas.openxmlformats.org/officeDocument/2006/customXml" ds:itemID="{FA38D84B-8CB5-4B4E-9FEA-B7E2F38191EA}"/>
</file>

<file path=customXml/itemProps4.xml><?xml version="1.0" encoding="utf-8"?>
<ds:datastoreItem xmlns:ds="http://schemas.openxmlformats.org/officeDocument/2006/customXml" ds:itemID="{5A111A0B-EEA6-418D-A9C3-7EC99CC886CE}"/>
</file>

<file path=docProps/app.xml><?xml version="1.0" encoding="utf-8"?>
<Properties xmlns="http://schemas.openxmlformats.org/officeDocument/2006/extended-properties" xmlns:vt="http://schemas.openxmlformats.org/officeDocument/2006/docPropsVTypes">
  <Template>2022-v1 Report with ToC.dotx</Template>
  <TotalTime>70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Gilliver, Savannah</cp:lastModifiedBy>
  <cp:revision>19</cp:revision>
  <cp:lastPrinted>2023-07-11T15:00:00Z</cp:lastPrinted>
  <dcterms:created xsi:type="dcterms:W3CDTF">2023-07-11T15:01:00Z</dcterms:created>
  <dcterms:modified xsi:type="dcterms:W3CDTF">2023-07-13T11:50:00Z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36400f5d,55af08b8,41afa54b,3ac9a1ce,24031a47,4ab25424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01d9bd1c-f51c-439e-8800-bd7c11f746db_Enabled">
    <vt:lpwstr>true</vt:lpwstr>
  </property>
  <property fmtid="{D5CDD505-2E9C-101B-9397-08002B2CF9AE}" pid="6" name="MSIP_Label_01d9bd1c-f51c-439e-8800-bd7c11f746db_SetDate">
    <vt:lpwstr>2023-06-30T12:53:08Z</vt:lpwstr>
  </property>
  <property fmtid="{D5CDD505-2E9C-101B-9397-08002B2CF9AE}" pid="7" name="MSIP_Label_01d9bd1c-f51c-439e-8800-bd7c11f746db_Method">
    <vt:lpwstr>Standard</vt:lpwstr>
  </property>
  <property fmtid="{D5CDD505-2E9C-101B-9397-08002B2CF9AE}" pid="8" name="MSIP_Label_01d9bd1c-f51c-439e-8800-bd7c11f746db_Name">
    <vt:lpwstr>Internal</vt:lpwstr>
  </property>
  <property fmtid="{D5CDD505-2E9C-101B-9397-08002B2CF9AE}" pid="9" name="MSIP_Label_01d9bd1c-f51c-439e-8800-bd7c11f746db_SiteId">
    <vt:lpwstr>c45b48f3-13bb-448b-9356-ba7b863c2189</vt:lpwstr>
  </property>
  <property fmtid="{D5CDD505-2E9C-101B-9397-08002B2CF9AE}" pid="10" name="MSIP_Label_01d9bd1c-f51c-439e-8800-bd7c11f746db_ActionId">
    <vt:lpwstr>b642c5ba-7541-44e7-8f58-880158ff263d</vt:lpwstr>
  </property>
  <property fmtid="{D5CDD505-2E9C-101B-9397-08002B2CF9AE}" pid="11" name="MSIP_Label_01d9bd1c-f51c-439e-8800-bd7c11f746db_ContentBits">
    <vt:lpwstr>2</vt:lpwstr>
  </property>
  <property fmtid="{D5CDD505-2E9C-101B-9397-08002B2CF9AE}" pid="12" name="ContentTypeId">
    <vt:lpwstr>0x010100BFAFF585A4B0884D83483C94FC4E36C4</vt:lpwstr>
  </property>
</Properties>
</file>